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1213" w14:textId="77777777" w:rsidR="00C13C14" w:rsidRDefault="00C13C14"/>
    <w:p w14:paraId="107B1214" w14:textId="43EEAB5E" w:rsidR="00CD3277" w:rsidRDefault="00CD4829" w:rsidP="00BE5A18">
      <w:pPr>
        <w:pStyle w:val="Heading1"/>
      </w:pPr>
      <w:bookmarkStart w:id="0" w:name="_Toc443563084"/>
      <w:r>
        <w:t xml:space="preserve">ANNUAL </w:t>
      </w:r>
      <w:r w:rsidR="00570208">
        <w:t>Conference</w:t>
      </w:r>
      <w:r w:rsidR="00CD3277">
        <w:t xml:space="preserve"> </w:t>
      </w:r>
    </w:p>
    <w:p w14:paraId="107B1215" w14:textId="77777777" w:rsidR="00CD4829" w:rsidRDefault="00CD4829" w:rsidP="00BE5A18">
      <w:pPr>
        <w:pStyle w:val="Heading1"/>
      </w:pPr>
      <w:r>
        <w:t xml:space="preserve">SeSSION </w:t>
      </w:r>
    </w:p>
    <w:p w14:paraId="107B1216" w14:textId="77777777" w:rsidR="00BE5A18" w:rsidRDefault="00CD4829" w:rsidP="00BE5A18">
      <w:pPr>
        <w:pStyle w:val="Heading1"/>
      </w:pPr>
      <w:r>
        <w:t xml:space="preserve">PROPOSAL FORM </w:t>
      </w:r>
      <w:bookmarkEnd w:id="0"/>
    </w:p>
    <w:p w14:paraId="107B1217" w14:textId="4C42C925" w:rsidR="00BE5A18" w:rsidRDefault="000D6E1C" w:rsidP="00BE5A18">
      <w:pPr>
        <w:pStyle w:val="IntroductoryText"/>
      </w:pPr>
      <w:r>
        <w:t>SEB Members can submit proposals together with re</w:t>
      </w:r>
      <w:r w:rsidR="00CD4829">
        <w:t xml:space="preserve">quest for funding to organise a session at the SEB Annual </w:t>
      </w:r>
      <w:r w:rsidR="00570208">
        <w:t>Conference</w:t>
      </w:r>
      <w:r w:rsidR="00CD4829">
        <w:t>.</w:t>
      </w:r>
      <w:r>
        <w:t xml:space="preserve"> </w:t>
      </w:r>
      <w:r w:rsidR="00CD4829">
        <w:t>The decision on which sessions run at our Annual</w:t>
      </w:r>
      <w:r w:rsidR="00B94448">
        <w:t xml:space="preserve"> Conference</w:t>
      </w:r>
      <w:r w:rsidR="00CD4829">
        <w:t xml:space="preserve"> is made by the relevant </w:t>
      </w:r>
      <w:r>
        <w:t xml:space="preserve">SEB Sections </w:t>
      </w:r>
      <w:r w:rsidR="004D2D6E">
        <w:t>A</w:t>
      </w:r>
      <w:r>
        <w:t xml:space="preserve">nimal, </w:t>
      </w:r>
      <w:r w:rsidR="004D2D6E">
        <w:t>P</w:t>
      </w:r>
      <w:r>
        <w:t xml:space="preserve">lant, </w:t>
      </w:r>
      <w:r w:rsidR="004D2D6E">
        <w:t>C</w:t>
      </w:r>
      <w:r>
        <w:t xml:space="preserve">ell and </w:t>
      </w:r>
      <w:r w:rsidR="004D2D6E">
        <w:t xml:space="preserve">Outreach </w:t>
      </w:r>
      <w:r w:rsidR="00B47BC7" w:rsidRPr="00B47BC7">
        <w:t xml:space="preserve">Education </w:t>
      </w:r>
      <w:r w:rsidR="004D2D6E">
        <w:t>and Diversity (O</w:t>
      </w:r>
      <w:r w:rsidR="00B47BC7">
        <w:t>E</w:t>
      </w:r>
      <w:r w:rsidR="004D2D6E">
        <w:t>D</w:t>
      </w:r>
      <w:r>
        <w:t>) </w:t>
      </w:r>
      <w:r w:rsidR="00CD4829">
        <w:t xml:space="preserve">and overseen by the </w:t>
      </w:r>
      <w:r w:rsidR="00570208">
        <w:t>Event</w:t>
      </w:r>
      <w:r w:rsidR="00CD4829">
        <w:t xml:space="preserve">s Committee. </w:t>
      </w:r>
    </w:p>
    <w:p w14:paraId="107B1218" w14:textId="77777777" w:rsidR="000D6E1C" w:rsidRDefault="000D6E1C" w:rsidP="00BE5A18">
      <w:pPr>
        <w:pStyle w:val="IntroductoryText"/>
      </w:pPr>
    </w:p>
    <w:p w14:paraId="107B1219" w14:textId="77777777" w:rsidR="001C7A95" w:rsidRPr="001C7A95" w:rsidRDefault="001C7A95" w:rsidP="001C7A95">
      <w:pPr>
        <w:pStyle w:val="BodyTextFirstPara"/>
      </w:pPr>
    </w:p>
    <w:p w14:paraId="107B121A" w14:textId="77777777" w:rsidR="0032669E" w:rsidRPr="007E4771" w:rsidRDefault="0032669E" w:rsidP="0032669E">
      <w:pPr>
        <w:pStyle w:val="Heading2"/>
      </w:pPr>
      <w:r w:rsidRPr="007E4771">
        <w:t xml:space="preserve">Application Deadlines </w:t>
      </w:r>
    </w:p>
    <w:p w14:paraId="107B121B" w14:textId="77777777" w:rsidR="00CD4829" w:rsidRDefault="00CD4829" w:rsidP="002C1F81">
      <w:pPr>
        <w:pStyle w:val="BodyTextFirstPara"/>
      </w:pPr>
    </w:p>
    <w:p w14:paraId="107B121C" w14:textId="5B14362B" w:rsidR="00CD4829" w:rsidRDefault="00CD4829" w:rsidP="002C1F81">
      <w:pPr>
        <w:pStyle w:val="BodyTextFirstPara"/>
      </w:pPr>
      <w:r>
        <w:t>T</w:t>
      </w:r>
      <w:r w:rsidRPr="002C1F81">
        <w:t>he SEB Annual</w:t>
      </w:r>
      <w:r w:rsidR="00570208">
        <w:t xml:space="preserve"> Conference</w:t>
      </w:r>
      <w:r w:rsidRPr="002C1F81">
        <w:t xml:space="preserve"> takes place in June/July each year</w:t>
      </w:r>
      <w:r>
        <w:t xml:space="preserve">. </w:t>
      </w:r>
    </w:p>
    <w:p w14:paraId="107B121E" w14:textId="35BD6C15" w:rsidR="002C1F81" w:rsidRDefault="00CD4829" w:rsidP="002C1F81">
      <w:pPr>
        <w:pStyle w:val="BodyTextFirstPara"/>
      </w:pPr>
      <w:r>
        <w:t>Session pr</w:t>
      </w:r>
      <w:r w:rsidR="00683926">
        <w:t>oposals must be submitted</w:t>
      </w:r>
      <w:r>
        <w:t xml:space="preserve"> by</w:t>
      </w:r>
      <w:r w:rsidRPr="002C1F81">
        <w:t xml:space="preserve"> </w:t>
      </w:r>
      <w:r w:rsidR="00570208" w:rsidRPr="00B47BC7">
        <w:rPr>
          <w:b/>
        </w:rPr>
        <w:t>29</w:t>
      </w:r>
      <w:r w:rsidRPr="00B47BC7">
        <w:rPr>
          <w:b/>
        </w:rPr>
        <w:t xml:space="preserve"> </w:t>
      </w:r>
      <w:r w:rsidR="00570208" w:rsidRPr="00B47BC7">
        <w:rPr>
          <w:b/>
        </w:rPr>
        <w:t xml:space="preserve">July </w:t>
      </w:r>
      <w:r w:rsidRPr="00B47BC7">
        <w:t>in</w:t>
      </w:r>
      <w:r w:rsidRPr="002C1F81">
        <w:t xml:space="preserve"> the year pr</w:t>
      </w:r>
      <w:r>
        <w:t xml:space="preserve">ior to the </w:t>
      </w:r>
      <w:r w:rsidR="00E70186">
        <w:t>Annual Conference</w:t>
      </w:r>
      <w:r>
        <w:t xml:space="preserve"> taking place. </w:t>
      </w:r>
      <w:bookmarkStart w:id="1" w:name="_Toc443563085"/>
      <w:r>
        <w:t>(</w:t>
      </w:r>
      <w:proofErr w:type="gramStart"/>
      <w:r w:rsidR="00683926">
        <w:t>i.e.</w:t>
      </w:r>
      <w:proofErr w:type="gramEnd"/>
      <w:r w:rsidR="00683926">
        <w:t xml:space="preserve"> proposals for the 20</w:t>
      </w:r>
      <w:r w:rsidR="00570208">
        <w:t>24</w:t>
      </w:r>
      <w:r w:rsidR="00683926">
        <w:t xml:space="preserve"> </w:t>
      </w:r>
      <w:r>
        <w:t xml:space="preserve">Annual </w:t>
      </w:r>
      <w:r w:rsidR="00570208">
        <w:t>Conference</w:t>
      </w:r>
      <w:r>
        <w:t xml:space="preserve"> should be submitted </w:t>
      </w:r>
      <w:r w:rsidRPr="00B47BC7">
        <w:t xml:space="preserve">by </w:t>
      </w:r>
      <w:r w:rsidR="00570208" w:rsidRPr="00B47BC7">
        <w:t>29 July</w:t>
      </w:r>
      <w:r w:rsidRPr="00B47BC7">
        <w:t xml:space="preserve"> 20</w:t>
      </w:r>
      <w:r w:rsidR="00570208" w:rsidRPr="00B47BC7">
        <w:t>23</w:t>
      </w:r>
      <w:r w:rsidRPr="00B47BC7">
        <w:t>).</w:t>
      </w:r>
      <w:r>
        <w:t xml:space="preserve"> </w:t>
      </w:r>
    </w:p>
    <w:p w14:paraId="107B121F" w14:textId="77777777" w:rsidR="00CD4829" w:rsidRPr="002C1F81" w:rsidRDefault="00CD4829" w:rsidP="002C1F81">
      <w:pPr>
        <w:pStyle w:val="BodyTextFirstPara"/>
      </w:pPr>
    </w:p>
    <w:p w14:paraId="107B1220" w14:textId="77777777" w:rsidR="0032669E" w:rsidRPr="007E4771" w:rsidRDefault="0032669E" w:rsidP="0032669E">
      <w:pPr>
        <w:pStyle w:val="Heading2"/>
      </w:pPr>
      <w:r w:rsidRPr="007E4771">
        <w:t>Decision</w:t>
      </w:r>
    </w:p>
    <w:p w14:paraId="107B1221" w14:textId="77777777" w:rsidR="0032669E" w:rsidRPr="0032669E" w:rsidRDefault="0032669E" w:rsidP="0032669E">
      <w:pPr>
        <w:pStyle w:val="BodyTextFirstPara"/>
      </w:pPr>
      <w:r>
        <w:t xml:space="preserve">We aim to inform you of the outcome of your application within 1 month of the application deadline. </w:t>
      </w:r>
    </w:p>
    <w:p w14:paraId="107B1222" w14:textId="77777777" w:rsidR="0032669E" w:rsidRPr="0032669E" w:rsidRDefault="0032669E" w:rsidP="0032669E">
      <w:pPr>
        <w:pStyle w:val="BodyTextFirstPara"/>
      </w:pPr>
    </w:p>
    <w:p w14:paraId="107B1223" w14:textId="77777777" w:rsidR="00BE5A18" w:rsidRPr="007E4771" w:rsidRDefault="00BE5A18" w:rsidP="00BE5A18">
      <w:pPr>
        <w:pStyle w:val="Heading2"/>
      </w:pPr>
      <w:r w:rsidRPr="007E4771">
        <w:t>Returning your submission</w:t>
      </w:r>
      <w:bookmarkEnd w:id="1"/>
    </w:p>
    <w:p w14:paraId="107B1224" w14:textId="77777777" w:rsidR="00BE5A18" w:rsidRDefault="00BE5A18" w:rsidP="0032669E">
      <w:pPr>
        <w:pStyle w:val="BodyTextFirstPara"/>
      </w:pPr>
      <w:r>
        <w:t>Please return this form</w:t>
      </w:r>
      <w:r w:rsidR="0032669E">
        <w:t xml:space="preserve"> by email to </w:t>
      </w:r>
      <w:hyperlink r:id="rId11" w:history="1">
        <w:r w:rsidR="0032669E" w:rsidRPr="005D31C2">
          <w:rPr>
            <w:rStyle w:val="Hyperlink"/>
          </w:rPr>
          <w:t>proposals@sebiology.org</w:t>
        </w:r>
      </w:hyperlink>
      <w:r w:rsidR="0032669E">
        <w:t xml:space="preserve">  no later than midnight GMT on the advertised deadline date. </w:t>
      </w:r>
    </w:p>
    <w:p w14:paraId="107B1225" w14:textId="77777777" w:rsidR="007A4270" w:rsidRDefault="007A4270" w:rsidP="00BE5A18">
      <w:pPr>
        <w:pStyle w:val="BodyTextFirstPara"/>
      </w:pPr>
    </w:p>
    <w:p w14:paraId="107B1226" w14:textId="56D1BBF6" w:rsidR="00BE5A18" w:rsidRDefault="007A4270" w:rsidP="00BE5A18">
      <w:pPr>
        <w:pStyle w:val="BodyTextFirstPara"/>
      </w:pPr>
      <w:r>
        <w:t xml:space="preserve">The proposal will then be forwarded to the relevant SEB Section </w:t>
      </w:r>
      <w:r w:rsidR="00E73853">
        <w:t>Chair</w:t>
      </w:r>
      <w:r w:rsidR="00570208" w:rsidRPr="00B94448">
        <w:t>/</w:t>
      </w:r>
      <w:r w:rsidR="00B94448" w:rsidRPr="00B94448">
        <w:t>trustee</w:t>
      </w:r>
      <w:r w:rsidR="00B94448">
        <w:rPr>
          <w:shd w:val="clear" w:color="auto" w:fill="D1F3F3"/>
        </w:rPr>
        <w:t xml:space="preserve"> </w:t>
      </w:r>
      <w:r w:rsidR="00E73853">
        <w:t>(Animal/Plant/</w:t>
      </w:r>
      <w:r w:rsidR="002C1F81">
        <w:t>Cell</w:t>
      </w:r>
      <w:r w:rsidR="002C1F81" w:rsidRPr="00B47BC7">
        <w:t xml:space="preserve">/ </w:t>
      </w:r>
      <w:r w:rsidR="00B47BC7" w:rsidRPr="00B47BC7">
        <w:t>OED</w:t>
      </w:r>
      <w:r w:rsidR="002C1F81" w:rsidRPr="00B47BC7">
        <w:t>).</w:t>
      </w:r>
      <w:r w:rsidR="002C1F81">
        <w:t xml:space="preserve"> </w:t>
      </w:r>
    </w:p>
    <w:p w14:paraId="107B1227" w14:textId="77777777" w:rsidR="00896160" w:rsidRDefault="00896160" w:rsidP="00BE5A18">
      <w:pPr>
        <w:pStyle w:val="BodyTextFirstPara"/>
      </w:pPr>
    </w:p>
    <w:p w14:paraId="107B1228" w14:textId="77777777" w:rsidR="00DB4621" w:rsidRPr="007E4771" w:rsidRDefault="00D313F8" w:rsidP="00E92447">
      <w:pPr>
        <w:pStyle w:val="ChartFormTitle"/>
        <w:numPr>
          <w:ilvl w:val="0"/>
          <w:numId w:val="4"/>
        </w:numPr>
        <w:tabs>
          <w:tab w:val="left" w:pos="567"/>
        </w:tabs>
        <w:ind w:left="284" w:hanging="284"/>
      </w:pPr>
      <w:r>
        <w:t xml:space="preserve">APPLICANT’S DETAILS </w:t>
      </w:r>
    </w:p>
    <w:p w14:paraId="107B1229" w14:textId="77777777" w:rsidR="00D313F8" w:rsidRDefault="00D313F8" w:rsidP="00077608">
      <w:pPr>
        <w:pStyle w:val="BodyText"/>
        <w:ind w:firstLine="0"/>
      </w:pPr>
    </w:p>
    <w:p w14:paraId="107B122A" w14:textId="77777777" w:rsidR="00EB7C03" w:rsidRDefault="00DB4621" w:rsidP="00D313F8">
      <w:pPr>
        <w:pStyle w:val="BodyText"/>
        <w:ind w:firstLine="0"/>
      </w:pPr>
      <w:r>
        <w:t xml:space="preserve">Before completing your submission, please </w:t>
      </w:r>
      <w:r w:rsidR="00077608">
        <w:t xml:space="preserve">read </w:t>
      </w:r>
      <w:r>
        <w:t>throug</w:t>
      </w:r>
      <w:r w:rsidR="00D313F8">
        <w:t>h the Ter</w:t>
      </w:r>
      <w:r w:rsidR="000C3E50">
        <w:t>ms and Conditions on page 5 of this document</w:t>
      </w:r>
      <w:r>
        <w:t xml:space="preserve">. Submission of an application for funding denotes acceptance of these terms and conditions. </w:t>
      </w:r>
    </w:p>
    <w:p w14:paraId="107B122B" w14:textId="77777777" w:rsidR="00DB4621" w:rsidRDefault="00DB4621" w:rsidP="00EB7C03">
      <w:pPr>
        <w:pStyle w:val="BodyTextFirstPara"/>
      </w:pPr>
    </w:p>
    <w:tbl>
      <w:tblPr>
        <w:tblStyle w:val="CapitalGroupTable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83"/>
      </w:tblGrid>
      <w:tr w:rsidR="00D77AE4" w:rsidRPr="00B97D3A" w14:paraId="107B122E" w14:textId="77777777" w:rsidTr="008655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</w:tcPr>
          <w:p w14:paraId="107B122C" w14:textId="77777777" w:rsidR="00D77AE4" w:rsidRPr="00D77AE4" w:rsidRDefault="00D77AE4" w:rsidP="008655DF">
            <w:pPr>
              <w:pStyle w:val="BodyText"/>
              <w:ind w:firstLine="0"/>
              <w:rPr>
                <w:b w:val="0"/>
              </w:rPr>
            </w:pPr>
            <w:r w:rsidRPr="00D77AE4">
              <w:rPr>
                <w:b w:val="0"/>
              </w:rPr>
              <w:t xml:space="preserve">Full Name </w:t>
            </w:r>
          </w:p>
        </w:tc>
        <w:tc>
          <w:tcPr>
            <w:tcW w:w="6083" w:type="dxa"/>
          </w:tcPr>
          <w:p w14:paraId="107B122D" w14:textId="77777777" w:rsidR="00D77AE4" w:rsidRPr="0030307F" w:rsidRDefault="007C1509" w:rsidP="008655DF">
            <w:pPr>
              <w:pStyle w:val="BodyText"/>
              <w:ind w:firstLine="0"/>
              <w:rPr>
                <w:b w:val="0"/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r w:rsidR="00D77AE4" w:rsidRPr="0030307F">
              <w:rPr>
                <w:b w:val="0"/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D77AE4" w:rsidRPr="0030307F">
              <w:rPr>
                <w:b w:val="0"/>
                <w:noProof/>
                <w:color w:val="808080" w:themeColor="background1" w:themeShade="80"/>
              </w:rPr>
              <w:t xml:space="preserve">Insert name </w:t>
            </w:r>
            <w:r w:rsidRPr="0030307F">
              <w:rPr>
                <w:color w:val="808080" w:themeColor="background1" w:themeShade="80"/>
              </w:rPr>
              <w:fldChar w:fldCharType="end"/>
            </w:r>
          </w:p>
        </w:tc>
      </w:tr>
      <w:tr w:rsidR="00D77AE4" w:rsidRPr="00B97D3A" w14:paraId="107B1231" w14:textId="77777777" w:rsidTr="008655DF">
        <w:tc>
          <w:tcPr>
            <w:tcW w:w="2835" w:type="dxa"/>
          </w:tcPr>
          <w:p w14:paraId="107B122F" w14:textId="77777777" w:rsidR="00D77AE4" w:rsidRDefault="00D77AE4" w:rsidP="008655DF">
            <w:pPr>
              <w:pStyle w:val="BodyText"/>
              <w:ind w:firstLine="0"/>
            </w:pPr>
            <w:r>
              <w:t>Job Title</w:t>
            </w:r>
          </w:p>
        </w:tc>
        <w:tc>
          <w:tcPr>
            <w:tcW w:w="6083" w:type="dxa"/>
          </w:tcPr>
          <w:p w14:paraId="107B1230" w14:textId="77777777" w:rsidR="00D77AE4" w:rsidRPr="0030307F" w:rsidRDefault="007C1509" w:rsidP="008655DF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Insert job title"/>
                  </w:textInput>
                </w:ffData>
              </w:fldChar>
            </w:r>
            <w:bookmarkStart w:id="2" w:name="Text2"/>
            <w:r w:rsidR="00D77AE4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D77AE4" w:rsidRPr="0030307F">
              <w:rPr>
                <w:noProof/>
                <w:color w:val="808080" w:themeColor="background1" w:themeShade="80"/>
              </w:rPr>
              <w:t>Insert job title</w:t>
            </w:r>
            <w:r w:rsidRPr="0030307F">
              <w:rPr>
                <w:color w:val="808080" w:themeColor="background1" w:themeShade="80"/>
              </w:rPr>
              <w:fldChar w:fldCharType="end"/>
            </w:r>
            <w:bookmarkEnd w:id="2"/>
          </w:p>
        </w:tc>
      </w:tr>
      <w:tr w:rsidR="00D77AE4" w:rsidRPr="00B97D3A" w14:paraId="107B1234" w14:textId="77777777" w:rsidTr="008655DF">
        <w:tc>
          <w:tcPr>
            <w:tcW w:w="2835" w:type="dxa"/>
          </w:tcPr>
          <w:p w14:paraId="107B1232" w14:textId="77777777" w:rsidR="00D77AE4" w:rsidRDefault="00D77AE4" w:rsidP="008655DF">
            <w:pPr>
              <w:pStyle w:val="BodyText"/>
              <w:ind w:firstLine="0"/>
            </w:pPr>
            <w:r>
              <w:t>Organisation</w:t>
            </w:r>
          </w:p>
        </w:tc>
        <w:tc>
          <w:tcPr>
            <w:tcW w:w="6083" w:type="dxa"/>
          </w:tcPr>
          <w:p w14:paraId="107B1233" w14:textId="77777777" w:rsidR="00D77AE4" w:rsidRPr="0030307F" w:rsidRDefault="007C1509" w:rsidP="008655DF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Insert organisation name"/>
                  </w:textInput>
                </w:ffData>
              </w:fldChar>
            </w:r>
            <w:bookmarkStart w:id="3" w:name="Text3"/>
            <w:r w:rsidR="00D77AE4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D77AE4" w:rsidRPr="0030307F">
              <w:rPr>
                <w:noProof/>
                <w:color w:val="808080" w:themeColor="background1" w:themeShade="80"/>
              </w:rPr>
              <w:t>Insert organisation name</w:t>
            </w:r>
            <w:r w:rsidRPr="0030307F">
              <w:rPr>
                <w:color w:val="808080" w:themeColor="background1" w:themeShade="80"/>
              </w:rPr>
              <w:fldChar w:fldCharType="end"/>
            </w:r>
            <w:bookmarkEnd w:id="3"/>
          </w:p>
        </w:tc>
      </w:tr>
      <w:tr w:rsidR="00D77AE4" w:rsidRPr="00B97D3A" w14:paraId="107B1237" w14:textId="77777777" w:rsidTr="008655DF">
        <w:tc>
          <w:tcPr>
            <w:tcW w:w="2835" w:type="dxa"/>
          </w:tcPr>
          <w:p w14:paraId="107B1235" w14:textId="77777777" w:rsidR="00D77AE4" w:rsidRDefault="00D77AE4" w:rsidP="008655DF">
            <w:pPr>
              <w:pStyle w:val="BodyText"/>
              <w:ind w:firstLine="0"/>
            </w:pPr>
            <w:r>
              <w:t>Department</w:t>
            </w:r>
          </w:p>
        </w:tc>
        <w:tc>
          <w:tcPr>
            <w:tcW w:w="6083" w:type="dxa"/>
          </w:tcPr>
          <w:p w14:paraId="107B1236" w14:textId="77777777" w:rsidR="00D77AE4" w:rsidRPr="0030307F" w:rsidRDefault="007C1509" w:rsidP="008655DF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ert department"/>
                  </w:textInput>
                </w:ffData>
              </w:fldChar>
            </w:r>
            <w:bookmarkStart w:id="4" w:name="Text4"/>
            <w:r w:rsidR="00D77AE4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D77AE4" w:rsidRPr="0030307F">
              <w:rPr>
                <w:noProof/>
                <w:color w:val="808080" w:themeColor="background1" w:themeShade="80"/>
              </w:rPr>
              <w:t>Insert department</w:t>
            </w:r>
            <w:r w:rsidRPr="0030307F">
              <w:rPr>
                <w:color w:val="808080" w:themeColor="background1" w:themeShade="80"/>
              </w:rPr>
              <w:fldChar w:fldCharType="end"/>
            </w:r>
            <w:bookmarkEnd w:id="4"/>
          </w:p>
        </w:tc>
      </w:tr>
      <w:tr w:rsidR="00D77AE4" w:rsidRPr="00B97D3A" w14:paraId="107B123F" w14:textId="77777777" w:rsidTr="008655DF">
        <w:tc>
          <w:tcPr>
            <w:tcW w:w="2835" w:type="dxa"/>
          </w:tcPr>
          <w:p w14:paraId="107B1238" w14:textId="77777777" w:rsidR="00D77AE4" w:rsidRDefault="00E20AE8" w:rsidP="008655DF">
            <w:pPr>
              <w:pStyle w:val="BodyText"/>
              <w:ind w:firstLine="0"/>
            </w:pPr>
            <w:r>
              <w:t xml:space="preserve">Work </w:t>
            </w:r>
            <w:r w:rsidR="00D77AE4">
              <w:t>Address</w:t>
            </w:r>
          </w:p>
        </w:tc>
        <w:tc>
          <w:tcPr>
            <w:tcW w:w="6083" w:type="dxa"/>
          </w:tcPr>
          <w:p w14:paraId="107B1239" w14:textId="77777777" w:rsidR="00D77AE4" w:rsidRPr="0030307F" w:rsidRDefault="007C1509" w:rsidP="008655DF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House name/ number"/>
                  </w:textInput>
                </w:ffData>
              </w:fldChar>
            </w:r>
            <w:bookmarkStart w:id="5" w:name="Text5"/>
            <w:r w:rsidR="00D77AE4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D77AE4" w:rsidRPr="0030307F">
              <w:rPr>
                <w:noProof/>
                <w:color w:val="808080" w:themeColor="background1" w:themeShade="80"/>
              </w:rPr>
              <w:t>House name/ number</w:t>
            </w:r>
            <w:r w:rsidRPr="0030307F">
              <w:rPr>
                <w:color w:val="808080" w:themeColor="background1" w:themeShade="80"/>
              </w:rPr>
              <w:fldChar w:fldCharType="end"/>
            </w:r>
            <w:bookmarkEnd w:id="5"/>
          </w:p>
          <w:p w14:paraId="107B123A" w14:textId="77777777" w:rsidR="00D77AE4" w:rsidRPr="0030307F" w:rsidRDefault="007C1509" w:rsidP="008655DF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reet "/>
                  </w:textInput>
                </w:ffData>
              </w:fldChar>
            </w:r>
            <w:bookmarkStart w:id="6" w:name="Text6"/>
            <w:r w:rsidR="00D77AE4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D77AE4" w:rsidRPr="0030307F">
              <w:rPr>
                <w:noProof/>
                <w:color w:val="808080" w:themeColor="background1" w:themeShade="80"/>
              </w:rPr>
              <w:t xml:space="preserve">Street </w:t>
            </w:r>
            <w:r w:rsidRPr="0030307F">
              <w:rPr>
                <w:color w:val="808080" w:themeColor="background1" w:themeShade="80"/>
              </w:rPr>
              <w:fldChar w:fldCharType="end"/>
            </w:r>
            <w:bookmarkEnd w:id="6"/>
          </w:p>
          <w:p w14:paraId="107B123B" w14:textId="77777777" w:rsidR="00D77AE4" w:rsidRPr="0030307F" w:rsidRDefault="007C1509" w:rsidP="008655DF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City/ State"/>
                  </w:textInput>
                </w:ffData>
              </w:fldChar>
            </w:r>
            <w:bookmarkStart w:id="7" w:name="Text7"/>
            <w:r w:rsidR="00D77AE4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D77AE4" w:rsidRPr="0030307F">
              <w:rPr>
                <w:noProof/>
                <w:color w:val="808080" w:themeColor="background1" w:themeShade="80"/>
              </w:rPr>
              <w:t>City/ State</w:t>
            </w:r>
            <w:r w:rsidRPr="0030307F">
              <w:rPr>
                <w:color w:val="808080" w:themeColor="background1" w:themeShade="80"/>
              </w:rPr>
              <w:fldChar w:fldCharType="end"/>
            </w:r>
            <w:bookmarkEnd w:id="7"/>
          </w:p>
          <w:p w14:paraId="107B123C" w14:textId="77777777" w:rsidR="00D77AE4" w:rsidRPr="0030307F" w:rsidRDefault="007C1509" w:rsidP="008655DF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tcode/ Zip code"/>
                  </w:textInput>
                </w:ffData>
              </w:fldChar>
            </w:r>
            <w:bookmarkStart w:id="8" w:name="Text8"/>
            <w:r w:rsidR="00D77AE4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D77AE4" w:rsidRPr="0030307F">
              <w:rPr>
                <w:noProof/>
                <w:color w:val="808080" w:themeColor="background1" w:themeShade="80"/>
              </w:rPr>
              <w:t>Postcode/ Zip code</w:t>
            </w:r>
            <w:r w:rsidRPr="0030307F">
              <w:rPr>
                <w:color w:val="808080" w:themeColor="background1" w:themeShade="80"/>
              </w:rPr>
              <w:fldChar w:fldCharType="end"/>
            </w:r>
            <w:bookmarkEnd w:id="8"/>
          </w:p>
          <w:p w14:paraId="107B123D" w14:textId="77777777" w:rsidR="00D77AE4" w:rsidRPr="0030307F" w:rsidRDefault="007C1509" w:rsidP="008655DF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Country"/>
                  </w:textInput>
                </w:ffData>
              </w:fldChar>
            </w:r>
            <w:bookmarkStart w:id="9" w:name="Text9"/>
            <w:r w:rsidR="00D77AE4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D77AE4" w:rsidRPr="0030307F">
              <w:rPr>
                <w:noProof/>
                <w:color w:val="808080" w:themeColor="background1" w:themeShade="80"/>
              </w:rPr>
              <w:t>Country</w:t>
            </w:r>
            <w:r w:rsidRPr="0030307F">
              <w:rPr>
                <w:color w:val="808080" w:themeColor="background1" w:themeShade="80"/>
              </w:rPr>
              <w:fldChar w:fldCharType="end"/>
            </w:r>
            <w:bookmarkEnd w:id="9"/>
          </w:p>
          <w:p w14:paraId="107B123E" w14:textId="77777777" w:rsidR="00D77AE4" w:rsidRPr="00B97D3A" w:rsidRDefault="00D77AE4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</w:tc>
      </w:tr>
      <w:tr w:rsidR="00D77AE4" w:rsidRPr="00B97D3A" w14:paraId="107B1242" w14:textId="77777777" w:rsidTr="008655DF">
        <w:tc>
          <w:tcPr>
            <w:tcW w:w="2835" w:type="dxa"/>
          </w:tcPr>
          <w:p w14:paraId="107B1240" w14:textId="77777777" w:rsidR="00D77AE4" w:rsidRDefault="00D77AE4" w:rsidP="008655DF">
            <w:pPr>
              <w:pStyle w:val="BodyText"/>
              <w:ind w:firstLine="0"/>
            </w:pPr>
            <w:r>
              <w:t>Email Address</w:t>
            </w:r>
          </w:p>
        </w:tc>
        <w:tc>
          <w:tcPr>
            <w:tcW w:w="6083" w:type="dxa"/>
          </w:tcPr>
          <w:p w14:paraId="107B1241" w14:textId="77777777" w:rsidR="00D77AE4" w:rsidRPr="0030307F" w:rsidRDefault="007C1509" w:rsidP="008655DF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nsert email address "/>
                  </w:textInput>
                </w:ffData>
              </w:fldChar>
            </w:r>
            <w:bookmarkStart w:id="10" w:name="Text10"/>
            <w:r w:rsidR="00D77AE4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D77AE4" w:rsidRPr="0030307F">
              <w:rPr>
                <w:noProof/>
                <w:color w:val="808080" w:themeColor="background1" w:themeShade="80"/>
              </w:rPr>
              <w:t xml:space="preserve">Insert email address </w:t>
            </w:r>
            <w:r w:rsidRPr="0030307F">
              <w:rPr>
                <w:color w:val="808080" w:themeColor="background1" w:themeShade="80"/>
              </w:rPr>
              <w:fldChar w:fldCharType="end"/>
            </w:r>
            <w:bookmarkEnd w:id="10"/>
          </w:p>
        </w:tc>
      </w:tr>
      <w:tr w:rsidR="00D77AE4" w:rsidRPr="00B97D3A" w14:paraId="107B1245" w14:textId="77777777" w:rsidTr="008655DF">
        <w:tc>
          <w:tcPr>
            <w:tcW w:w="2835" w:type="dxa"/>
          </w:tcPr>
          <w:p w14:paraId="107B1243" w14:textId="77777777" w:rsidR="004D036F" w:rsidRDefault="004D036F" w:rsidP="008655DF">
            <w:pPr>
              <w:pStyle w:val="BodyText"/>
              <w:ind w:firstLine="0"/>
            </w:pPr>
          </w:p>
        </w:tc>
        <w:tc>
          <w:tcPr>
            <w:tcW w:w="6083" w:type="dxa"/>
          </w:tcPr>
          <w:p w14:paraId="107B1244" w14:textId="77777777" w:rsidR="00D77AE4" w:rsidRPr="00B97D3A" w:rsidRDefault="00D77AE4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</w:tc>
      </w:tr>
    </w:tbl>
    <w:p w14:paraId="107B1246" w14:textId="1116BAE8" w:rsidR="00D77AE4" w:rsidRDefault="00570208" w:rsidP="00D77AE4">
      <w:pPr>
        <w:pStyle w:val="Heading2"/>
        <w:numPr>
          <w:ilvl w:val="0"/>
          <w:numId w:val="4"/>
        </w:numPr>
      </w:pPr>
      <w:r>
        <w:t>PROPOSED</w:t>
      </w:r>
      <w:r w:rsidR="004D036F">
        <w:t xml:space="preserve"> Session</w:t>
      </w:r>
      <w:r w:rsidR="00D77AE4">
        <w:t xml:space="preserve"> Details </w:t>
      </w:r>
    </w:p>
    <w:tbl>
      <w:tblPr>
        <w:tblStyle w:val="CapitalGroupTable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83"/>
      </w:tblGrid>
      <w:tr w:rsidR="00D77AE4" w14:paraId="107B1249" w14:textId="77777777" w:rsidTr="008655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107B1247" w14:textId="77777777" w:rsidR="00D77AE4" w:rsidRPr="009C410A" w:rsidRDefault="00D77AE4" w:rsidP="008655DF">
            <w:pPr>
              <w:pStyle w:val="BodyText"/>
              <w:ind w:firstLine="720"/>
              <w:rPr>
                <w:color w:val="auto"/>
              </w:rPr>
            </w:pPr>
          </w:p>
        </w:tc>
        <w:tc>
          <w:tcPr>
            <w:tcW w:w="6083" w:type="dxa"/>
            <w:tcBorders>
              <w:top w:val="none" w:sz="0" w:space="0" w:color="auto"/>
              <w:bottom w:val="none" w:sz="0" w:space="0" w:color="auto"/>
            </w:tcBorders>
          </w:tcPr>
          <w:p w14:paraId="107B1248" w14:textId="77777777" w:rsidR="00D77AE4" w:rsidRPr="009C410A" w:rsidRDefault="00D77AE4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</w:tc>
      </w:tr>
      <w:tr w:rsidR="00E20AE8" w14:paraId="107B124C" w14:textId="77777777" w:rsidTr="008655DF">
        <w:tc>
          <w:tcPr>
            <w:tcW w:w="2835" w:type="dxa"/>
          </w:tcPr>
          <w:p w14:paraId="107B124A" w14:textId="77777777" w:rsidR="00E20AE8" w:rsidRPr="009C410A" w:rsidRDefault="00E20AE8" w:rsidP="00E20AE8">
            <w:pPr>
              <w:pStyle w:val="BodyText"/>
              <w:ind w:firstLine="0"/>
              <w:rPr>
                <w:color w:val="auto"/>
              </w:rPr>
            </w:pPr>
            <w:r>
              <w:rPr>
                <w:color w:val="auto"/>
              </w:rPr>
              <w:t>Section you are applying to</w:t>
            </w:r>
          </w:p>
        </w:tc>
        <w:tc>
          <w:tcPr>
            <w:tcW w:w="6083" w:type="dxa"/>
          </w:tcPr>
          <w:p w14:paraId="107B124B" w14:textId="2A5ACC96" w:rsidR="00E20AE8" w:rsidRPr="0030307F" w:rsidRDefault="007C1509" w:rsidP="008655DF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E20AE8" w:rsidRPr="0030307F">
              <w:rPr>
                <w:color w:val="808080" w:themeColor="background1" w:themeShade="80"/>
              </w:rPr>
              <w:instrText xml:space="preserve"> FORMCHECKBOX </w:instrText>
            </w:r>
            <w:r w:rsidR="00AD2340">
              <w:rPr>
                <w:color w:val="808080" w:themeColor="background1" w:themeShade="80"/>
              </w:rPr>
            </w:r>
            <w:r w:rsidR="00AD2340">
              <w:rPr>
                <w:color w:val="808080" w:themeColor="background1" w:themeShade="80"/>
              </w:rPr>
              <w:fldChar w:fldCharType="separate"/>
            </w:r>
            <w:r w:rsidRPr="0030307F">
              <w:rPr>
                <w:color w:val="808080" w:themeColor="background1" w:themeShade="80"/>
              </w:rPr>
              <w:fldChar w:fldCharType="end"/>
            </w:r>
            <w:bookmarkEnd w:id="11"/>
            <w:r w:rsidR="00E20AE8" w:rsidRPr="0030307F">
              <w:rPr>
                <w:color w:val="808080" w:themeColor="background1" w:themeShade="80"/>
              </w:rPr>
              <w:t xml:space="preserve">Animal Biology         </w:t>
            </w: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="00E20AE8" w:rsidRPr="0030307F">
              <w:rPr>
                <w:color w:val="808080" w:themeColor="background1" w:themeShade="80"/>
              </w:rPr>
              <w:instrText xml:space="preserve"> FORMCHECKBOX </w:instrText>
            </w:r>
            <w:r w:rsidR="00AD2340">
              <w:rPr>
                <w:color w:val="808080" w:themeColor="background1" w:themeShade="80"/>
              </w:rPr>
            </w:r>
            <w:r w:rsidR="00AD2340">
              <w:rPr>
                <w:color w:val="808080" w:themeColor="background1" w:themeShade="80"/>
              </w:rPr>
              <w:fldChar w:fldCharType="separate"/>
            </w:r>
            <w:r w:rsidRPr="0030307F">
              <w:rPr>
                <w:color w:val="808080" w:themeColor="background1" w:themeShade="80"/>
              </w:rPr>
              <w:fldChar w:fldCharType="end"/>
            </w:r>
            <w:bookmarkEnd w:id="12"/>
            <w:r w:rsidR="00E20AE8" w:rsidRPr="0030307F">
              <w:rPr>
                <w:color w:val="808080" w:themeColor="background1" w:themeShade="80"/>
              </w:rPr>
              <w:t xml:space="preserve">Plant Biology        </w:t>
            </w: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E20AE8" w:rsidRPr="0030307F">
              <w:rPr>
                <w:color w:val="808080" w:themeColor="background1" w:themeShade="80"/>
              </w:rPr>
              <w:instrText xml:space="preserve"> FORMCHECKBOX </w:instrText>
            </w:r>
            <w:r w:rsidR="00AD2340">
              <w:rPr>
                <w:color w:val="808080" w:themeColor="background1" w:themeShade="80"/>
              </w:rPr>
            </w:r>
            <w:r w:rsidR="00AD2340">
              <w:rPr>
                <w:color w:val="808080" w:themeColor="background1" w:themeShade="80"/>
              </w:rPr>
              <w:fldChar w:fldCharType="separate"/>
            </w:r>
            <w:r w:rsidRPr="0030307F">
              <w:rPr>
                <w:color w:val="808080" w:themeColor="background1" w:themeShade="80"/>
              </w:rPr>
              <w:fldChar w:fldCharType="end"/>
            </w:r>
            <w:bookmarkEnd w:id="13"/>
            <w:r w:rsidR="00E20AE8" w:rsidRPr="0030307F">
              <w:rPr>
                <w:color w:val="808080" w:themeColor="background1" w:themeShade="80"/>
              </w:rPr>
              <w:t xml:space="preserve">Cell Biology      </w:t>
            </w: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E20AE8" w:rsidRPr="0030307F">
              <w:rPr>
                <w:color w:val="808080" w:themeColor="background1" w:themeShade="80"/>
              </w:rPr>
              <w:instrText xml:space="preserve"> FORMCHECKBOX </w:instrText>
            </w:r>
            <w:r w:rsidR="00AD2340">
              <w:rPr>
                <w:color w:val="808080" w:themeColor="background1" w:themeShade="80"/>
              </w:rPr>
            </w:r>
            <w:r w:rsidR="00AD2340">
              <w:rPr>
                <w:color w:val="808080" w:themeColor="background1" w:themeShade="80"/>
              </w:rPr>
              <w:fldChar w:fldCharType="separate"/>
            </w:r>
            <w:r w:rsidRPr="0030307F">
              <w:rPr>
                <w:color w:val="808080" w:themeColor="background1" w:themeShade="80"/>
              </w:rPr>
              <w:fldChar w:fldCharType="end"/>
            </w:r>
            <w:bookmarkEnd w:id="14"/>
            <w:r w:rsidR="00B47BC7">
              <w:rPr>
                <w:color w:val="808080" w:themeColor="background1" w:themeShade="80"/>
              </w:rPr>
              <w:t>OED</w:t>
            </w:r>
          </w:p>
        </w:tc>
      </w:tr>
      <w:tr w:rsidR="00D77AE4" w14:paraId="107B1250" w14:textId="77777777" w:rsidTr="008655DF">
        <w:tc>
          <w:tcPr>
            <w:tcW w:w="2835" w:type="dxa"/>
          </w:tcPr>
          <w:p w14:paraId="107B124D" w14:textId="77777777" w:rsidR="00D77AE4" w:rsidRPr="009C410A" w:rsidRDefault="004D036F" w:rsidP="008655DF">
            <w:pPr>
              <w:pStyle w:val="BodyText"/>
              <w:ind w:firstLine="0"/>
              <w:rPr>
                <w:color w:val="auto"/>
              </w:rPr>
            </w:pPr>
            <w:r>
              <w:rPr>
                <w:color w:val="auto"/>
              </w:rPr>
              <w:t>Session</w:t>
            </w:r>
            <w:r w:rsidR="00D77AE4">
              <w:rPr>
                <w:color w:val="auto"/>
              </w:rPr>
              <w:t xml:space="preserve"> Title</w:t>
            </w:r>
          </w:p>
        </w:tc>
        <w:tc>
          <w:tcPr>
            <w:tcW w:w="6083" w:type="dxa"/>
          </w:tcPr>
          <w:p w14:paraId="107B124E" w14:textId="77777777" w:rsidR="00D77AE4" w:rsidRPr="0030307F" w:rsidRDefault="007C1509" w:rsidP="008655DF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Insert proposed session title"/>
                  </w:textInput>
                </w:ffData>
              </w:fldChar>
            </w:r>
            <w:bookmarkStart w:id="15" w:name="Text11"/>
            <w:r w:rsidR="004D036F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4D036F" w:rsidRPr="0030307F">
              <w:rPr>
                <w:noProof/>
                <w:color w:val="808080" w:themeColor="background1" w:themeShade="80"/>
              </w:rPr>
              <w:t>Insert proposed session title</w:t>
            </w:r>
            <w:r w:rsidRPr="0030307F">
              <w:rPr>
                <w:color w:val="808080" w:themeColor="background1" w:themeShade="80"/>
              </w:rPr>
              <w:fldChar w:fldCharType="end"/>
            </w:r>
            <w:bookmarkEnd w:id="15"/>
          </w:p>
          <w:p w14:paraId="107B124F" w14:textId="77777777" w:rsidR="00E20AE8" w:rsidRPr="009C410A" w:rsidRDefault="00E20AE8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</w:tc>
      </w:tr>
      <w:tr w:rsidR="004D036F" w14:paraId="107B1253" w14:textId="77777777" w:rsidTr="008655DF">
        <w:tc>
          <w:tcPr>
            <w:tcW w:w="2835" w:type="dxa"/>
          </w:tcPr>
          <w:p w14:paraId="107B1251" w14:textId="77777777" w:rsidR="004D036F" w:rsidRDefault="004D036F" w:rsidP="008655DF">
            <w:pPr>
              <w:pStyle w:val="BodyText"/>
              <w:ind w:firstLine="0"/>
              <w:rPr>
                <w:color w:val="auto"/>
              </w:rPr>
            </w:pPr>
            <w:r>
              <w:rPr>
                <w:color w:val="auto"/>
              </w:rPr>
              <w:t>Lead Organiser Details</w:t>
            </w:r>
          </w:p>
        </w:tc>
        <w:tc>
          <w:tcPr>
            <w:tcW w:w="6083" w:type="dxa"/>
          </w:tcPr>
          <w:p w14:paraId="107B1252" w14:textId="77777777" w:rsidR="004D036F" w:rsidRPr="0030307F" w:rsidRDefault="007C1509" w:rsidP="008655DF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Insert the names, affiliations and email addresses of lead organiser "/>
                  </w:textInput>
                </w:ffData>
              </w:fldChar>
            </w:r>
            <w:bookmarkStart w:id="16" w:name="Text42"/>
            <w:r w:rsidR="004D036F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4D036F" w:rsidRPr="0030307F">
              <w:rPr>
                <w:noProof/>
                <w:color w:val="808080" w:themeColor="background1" w:themeShade="80"/>
              </w:rPr>
              <w:t xml:space="preserve">Insert the names, affiliations and email addresses of lead organiser </w:t>
            </w:r>
            <w:r w:rsidRPr="0030307F">
              <w:rPr>
                <w:color w:val="808080" w:themeColor="background1" w:themeShade="80"/>
              </w:rPr>
              <w:fldChar w:fldCharType="end"/>
            </w:r>
            <w:bookmarkEnd w:id="16"/>
          </w:p>
        </w:tc>
      </w:tr>
      <w:tr w:rsidR="00D77AE4" w14:paraId="107B125E" w14:textId="77777777" w:rsidTr="008655DF">
        <w:tc>
          <w:tcPr>
            <w:tcW w:w="2835" w:type="dxa"/>
          </w:tcPr>
          <w:p w14:paraId="107B1254" w14:textId="77777777" w:rsidR="00D77AE4" w:rsidRDefault="004D036F" w:rsidP="008655DF">
            <w:pPr>
              <w:pStyle w:val="BodyText"/>
              <w:ind w:firstLine="0"/>
              <w:rPr>
                <w:color w:val="auto"/>
              </w:rPr>
            </w:pPr>
            <w:r>
              <w:rPr>
                <w:color w:val="auto"/>
              </w:rPr>
              <w:t>Other O</w:t>
            </w:r>
            <w:r w:rsidR="00D77AE4">
              <w:rPr>
                <w:color w:val="auto"/>
              </w:rPr>
              <w:t>rganiser</w:t>
            </w:r>
            <w:r w:rsidR="008A119B">
              <w:rPr>
                <w:color w:val="auto"/>
              </w:rPr>
              <w:t>(s)</w:t>
            </w:r>
            <w:r w:rsidR="00D77AE4">
              <w:rPr>
                <w:color w:val="auto"/>
              </w:rPr>
              <w:t xml:space="preserve"> Details </w:t>
            </w:r>
          </w:p>
          <w:p w14:paraId="107B1255" w14:textId="77777777" w:rsidR="00D77AE4" w:rsidRPr="009C410A" w:rsidRDefault="00D77AE4" w:rsidP="008655DF">
            <w:pPr>
              <w:pStyle w:val="BodyText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(i.e. </w:t>
            </w:r>
            <w:r w:rsidR="004C1E2A">
              <w:rPr>
                <w:color w:val="auto"/>
              </w:rPr>
              <w:t>names,</w:t>
            </w:r>
            <w:r w:rsidR="008A119B">
              <w:rPr>
                <w:color w:val="auto"/>
              </w:rPr>
              <w:t xml:space="preserve"> affiliation</w:t>
            </w:r>
            <w:r w:rsidR="004C1E2A">
              <w:rPr>
                <w:color w:val="auto"/>
              </w:rPr>
              <w:t>, email address</w:t>
            </w:r>
            <w:r>
              <w:rPr>
                <w:color w:val="auto"/>
              </w:rPr>
              <w:t>)</w:t>
            </w:r>
          </w:p>
        </w:tc>
        <w:tc>
          <w:tcPr>
            <w:tcW w:w="6083" w:type="dxa"/>
          </w:tcPr>
          <w:p w14:paraId="107B1256" w14:textId="77777777" w:rsidR="00D77AE4" w:rsidRPr="0030307F" w:rsidRDefault="007C1509" w:rsidP="008655DF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Insert the names, affiliations and email addresses of any additional organisers "/>
                  </w:textInput>
                </w:ffData>
              </w:fldChar>
            </w:r>
            <w:bookmarkStart w:id="17" w:name="Text12"/>
            <w:r w:rsidR="004D036F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4D036F" w:rsidRPr="0030307F">
              <w:rPr>
                <w:noProof/>
                <w:color w:val="808080" w:themeColor="background1" w:themeShade="80"/>
              </w:rPr>
              <w:t xml:space="preserve">Insert the names, affiliations and email addresses of any additional organisers </w:t>
            </w:r>
            <w:r w:rsidRPr="0030307F">
              <w:rPr>
                <w:color w:val="808080" w:themeColor="background1" w:themeShade="80"/>
              </w:rPr>
              <w:fldChar w:fldCharType="end"/>
            </w:r>
            <w:bookmarkEnd w:id="17"/>
          </w:p>
          <w:p w14:paraId="107B1257" w14:textId="77777777" w:rsidR="00D77AE4" w:rsidRDefault="00D77AE4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  <w:p w14:paraId="107B1258" w14:textId="77777777" w:rsidR="004C1E2A" w:rsidRDefault="004C1E2A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  <w:p w14:paraId="107B1259" w14:textId="77777777" w:rsidR="004C1E2A" w:rsidRDefault="004C1E2A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  <w:p w14:paraId="107B125A" w14:textId="77777777" w:rsidR="00D77AE4" w:rsidRDefault="00D77AE4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  <w:p w14:paraId="107B125B" w14:textId="77777777" w:rsidR="00E20AE8" w:rsidRDefault="00E20AE8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  <w:p w14:paraId="107B125C" w14:textId="77777777" w:rsidR="00E20AE8" w:rsidRDefault="00E20AE8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  <w:p w14:paraId="107B125D" w14:textId="77777777" w:rsidR="00E20AE8" w:rsidRPr="009C410A" w:rsidRDefault="00E20AE8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</w:tc>
      </w:tr>
      <w:tr w:rsidR="004D036F" w14:paraId="107B1261" w14:textId="77777777" w:rsidTr="008655DF">
        <w:tc>
          <w:tcPr>
            <w:tcW w:w="2835" w:type="dxa"/>
          </w:tcPr>
          <w:p w14:paraId="107B125F" w14:textId="77777777" w:rsidR="004D036F" w:rsidRPr="009C410A" w:rsidRDefault="004D036F" w:rsidP="004D036F">
            <w:pPr>
              <w:pStyle w:val="BodyText"/>
              <w:ind w:firstLine="0"/>
              <w:rPr>
                <w:color w:val="auto"/>
              </w:rPr>
            </w:pPr>
            <w:r>
              <w:rPr>
                <w:color w:val="auto"/>
              </w:rPr>
              <w:t>Length/ Duration of Session</w:t>
            </w:r>
          </w:p>
        </w:tc>
        <w:tc>
          <w:tcPr>
            <w:tcW w:w="6083" w:type="dxa"/>
          </w:tcPr>
          <w:p w14:paraId="107B1260" w14:textId="77777777" w:rsidR="004D036F" w:rsidRPr="0030307F" w:rsidRDefault="007C1509" w:rsidP="008655DF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Insert session length (i.e. 1/2 day; full day; 1+1/2 days)"/>
                  </w:textInput>
                </w:ffData>
              </w:fldChar>
            </w:r>
            <w:bookmarkStart w:id="18" w:name="Text13"/>
            <w:r w:rsidR="004D036F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4D036F" w:rsidRPr="0030307F">
              <w:rPr>
                <w:noProof/>
                <w:color w:val="808080" w:themeColor="background1" w:themeShade="80"/>
              </w:rPr>
              <w:t>Insert session length (i.e. 1/2 day; full day; 1+1/2 days)</w:t>
            </w:r>
            <w:r w:rsidRPr="0030307F">
              <w:rPr>
                <w:color w:val="808080" w:themeColor="background1" w:themeShade="80"/>
              </w:rPr>
              <w:fldChar w:fldCharType="end"/>
            </w:r>
            <w:bookmarkEnd w:id="18"/>
          </w:p>
        </w:tc>
      </w:tr>
      <w:tr w:rsidR="004D036F" w14:paraId="107B1264" w14:textId="77777777" w:rsidTr="008655DF">
        <w:tc>
          <w:tcPr>
            <w:tcW w:w="2835" w:type="dxa"/>
          </w:tcPr>
          <w:p w14:paraId="107B1262" w14:textId="77777777" w:rsidR="004D036F" w:rsidRDefault="004D036F" w:rsidP="008A119B">
            <w:pPr>
              <w:pStyle w:val="BodyText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Anticipated number of delegates </w:t>
            </w:r>
          </w:p>
        </w:tc>
        <w:tc>
          <w:tcPr>
            <w:tcW w:w="6083" w:type="dxa"/>
          </w:tcPr>
          <w:p w14:paraId="107B1263" w14:textId="77777777" w:rsidR="004D036F" w:rsidRPr="0030307F" w:rsidRDefault="007C1509" w:rsidP="008655DF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Insert number of delegates"/>
                  </w:textInput>
                </w:ffData>
              </w:fldChar>
            </w:r>
            <w:bookmarkStart w:id="19" w:name="Text19"/>
            <w:r w:rsidR="004D036F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4D036F" w:rsidRPr="0030307F">
              <w:rPr>
                <w:noProof/>
                <w:color w:val="808080" w:themeColor="background1" w:themeShade="80"/>
              </w:rPr>
              <w:t>Insert number of delegates</w:t>
            </w:r>
            <w:r w:rsidRPr="0030307F">
              <w:rPr>
                <w:color w:val="808080" w:themeColor="background1" w:themeShade="80"/>
              </w:rPr>
              <w:fldChar w:fldCharType="end"/>
            </w:r>
            <w:bookmarkEnd w:id="19"/>
          </w:p>
        </w:tc>
      </w:tr>
      <w:tr w:rsidR="004D036F" w14:paraId="107B126B" w14:textId="77777777" w:rsidTr="008655DF">
        <w:tc>
          <w:tcPr>
            <w:tcW w:w="2835" w:type="dxa"/>
          </w:tcPr>
          <w:p w14:paraId="107B1265" w14:textId="77777777" w:rsidR="004D036F" w:rsidRPr="009C410A" w:rsidRDefault="004D036F" w:rsidP="008A119B">
            <w:pPr>
              <w:pStyle w:val="BodyText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Anticipated Audience Description </w:t>
            </w:r>
          </w:p>
        </w:tc>
        <w:tc>
          <w:tcPr>
            <w:tcW w:w="6083" w:type="dxa"/>
          </w:tcPr>
          <w:p w14:paraId="107B1266" w14:textId="084E947D" w:rsidR="004D036F" w:rsidRPr="0030307F" w:rsidRDefault="007C1509" w:rsidP="008655DF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Insert details of what type of researchers the meeting would attract"/>
                  </w:textInput>
                </w:ffData>
              </w:fldChar>
            </w:r>
            <w:bookmarkStart w:id="20" w:name="Text14"/>
            <w:r w:rsidR="004D036F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4D036F" w:rsidRPr="0030307F">
              <w:rPr>
                <w:noProof/>
                <w:color w:val="808080" w:themeColor="background1" w:themeShade="80"/>
              </w:rPr>
              <w:t xml:space="preserve">Insert details of what type of researchers the </w:t>
            </w:r>
            <w:r w:rsidR="00FE7384">
              <w:rPr>
                <w:noProof/>
                <w:color w:val="808080" w:themeColor="background1" w:themeShade="80"/>
              </w:rPr>
              <w:t>event</w:t>
            </w:r>
            <w:r w:rsidR="004D036F" w:rsidRPr="0030307F">
              <w:rPr>
                <w:noProof/>
                <w:color w:val="808080" w:themeColor="background1" w:themeShade="80"/>
              </w:rPr>
              <w:t xml:space="preserve"> would attract</w:t>
            </w:r>
            <w:r w:rsidRPr="0030307F">
              <w:rPr>
                <w:color w:val="808080" w:themeColor="background1" w:themeShade="80"/>
              </w:rPr>
              <w:fldChar w:fldCharType="end"/>
            </w:r>
            <w:bookmarkEnd w:id="20"/>
          </w:p>
          <w:p w14:paraId="107B1267" w14:textId="77777777" w:rsidR="004D036F" w:rsidRDefault="004D036F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  <w:p w14:paraId="107B1268" w14:textId="77777777" w:rsidR="004D036F" w:rsidRDefault="004D036F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  <w:p w14:paraId="107B1269" w14:textId="77777777" w:rsidR="004D036F" w:rsidRDefault="004D036F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  <w:p w14:paraId="107B126A" w14:textId="77777777" w:rsidR="004D036F" w:rsidRPr="009C410A" w:rsidRDefault="004D036F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</w:tc>
      </w:tr>
      <w:tr w:rsidR="004D036F" w14:paraId="107B126E" w14:textId="77777777" w:rsidTr="008655DF">
        <w:tc>
          <w:tcPr>
            <w:tcW w:w="2835" w:type="dxa"/>
          </w:tcPr>
          <w:p w14:paraId="107B126C" w14:textId="77777777" w:rsidR="004D036F" w:rsidRDefault="004D036F" w:rsidP="008A119B">
            <w:pPr>
              <w:pStyle w:val="BodyText"/>
              <w:ind w:firstLine="0"/>
              <w:rPr>
                <w:color w:val="auto"/>
              </w:rPr>
            </w:pPr>
          </w:p>
        </w:tc>
        <w:tc>
          <w:tcPr>
            <w:tcW w:w="6083" w:type="dxa"/>
          </w:tcPr>
          <w:p w14:paraId="107B126D" w14:textId="77777777" w:rsidR="004D036F" w:rsidRDefault="004D036F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</w:tc>
      </w:tr>
    </w:tbl>
    <w:p w14:paraId="107B126F" w14:textId="77777777" w:rsidR="007567A1" w:rsidRPr="009C410A" w:rsidRDefault="007567A1" w:rsidP="00D77AE4">
      <w:pPr>
        <w:pStyle w:val="BodyText"/>
      </w:pPr>
    </w:p>
    <w:p w14:paraId="107B1270" w14:textId="77777777" w:rsidR="00D77AE4" w:rsidRDefault="004C1E2A" w:rsidP="004C1E2A">
      <w:pPr>
        <w:pStyle w:val="Heading2"/>
        <w:numPr>
          <w:ilvl w:val="0"/>
          <w:numId w:val="4"/>
        </w:numPr>
      </w:pPr>
      <w:r>
        <w:t xml:space="preserve">Scientific topic </w:t>
      </w:r>
      <w:r w:rsidR="00841F22">
        <w:t xml:space="preserve">and programme </w:t>
      </w:r>
    </w:p>
    <w:p w14:paraId="107B1271" w14:textId="77777777" w:rsidR="00841F22" w:rsidRPr="00841F22" w:rsidRDefault="00841F22" w:rsidP="00841F22">
      <w:pPr>
        <w:pStyle w:val="BodyTextFirstPara"/>
      </w:pPr>
    </w:p>
    <w:p w14:paraId="107B1272" w14:textId="77777777" w:rsidR="004C1E2A" w:rsidRDefault="00896160" w:rsidP="009D1051">
      <w:pPr>
        <w:pStyle w:val="Heading3"/>
      </w:pPr>
      <w:r>
        <w:t>Session</w:t>
      </w:r>
      <w:r w:rsidR="00F26886">
        <w:t xml:space="preserve"> Topic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6"/>
        <w:gridCol w:w="6012"/>
      </w:tblGrid>
      <w:tr w:rsidR="00F26886" w14:paraId="107B1275" w14:textId="77777777" w:rsidTr="00F26886">
        <w:tc>
          <w:tcPr>
            <w:tcW w:w="2943" w:type="dxa"/>
          </w:tcPr>
          <w:p w14:paraId="107B1273" w14:textId="77777777" w:rsidR="00F26886" w:rsidRDefault="00F26886" w:rsidP="004C1E2A">
            <w:pPr>
              <w:pStyle w:val="BodyTextFirstPara"/>
            </w:pPr>
          </w:p>
        </w:tc>
        <w:tc>
          <w:tcPr>
            <w:tcW w:w="6191" w:type="dxa"/>
          </w:tcPr>
          <w:p w14:paraId="107B1274" w14:textId="77777777" w:rsidR="00F26886" w:rsidRPr="00F26886" w:rsidRDefault="00F26886" w:rsidP="004C1E2A">
            <w:pPr>
              <w:pStyle w:val="BodyTextFirstPara"/>
              <w:rPr>
                <w:color w:val="A6A6A6" w:themeColor="background1" w:themeShade="A6"/>
              </w:rPr>
            </w:pPr>
          </w:p>
        </w:tc>
      </w:tr>
      <w:tr w:rsidR="00F26886" w14:paraId="107B1282" w14:textId="77777777" w:rsidTr="00F26886">
        <w:tc>
          <w:tcPr>
            <w:tcW w:w="2943" w:type="dxa"/>
          </w:tcPr>
          <w:p w14:paraId="107B1276" w14:textId="77777777" w:rsidR="00F26886" w:rsidRDefault="00896160" w:rsidP="004C1E2A">
            <w:pPr>
              <w:pStyle w:val="BodyTextFirstPara"/>
            </w:pPr>
            <w:r>
              <w:t>Describe the session</w:t>
            </w:r>
            <w:r w:rsidR="00F26886">
              <w:t xml:space="preserve"> topic </w:t>
            </w:r>
          </w:p>
        </w:tc>
        <w:tc>
          <w:tcPr>
            <w:tcW w:w="6191" w:type="dxa"/>
          </w:tcPr>
          <w:p w14:paraId="107B1277" w14:textId="77777777" w:rsidR="00F26886" w:rsidRPr="0030307F" w:rsidRDefault="007C1509" w:rsidP="004C1E2A">
            <w:pPr>
              <w:pStyle w:val="BodyTextFirstPara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Insert details about the scientific topic covered "/>
                  </w:textInput>
                </w:ffData>
              </w:fldChar>
            </w:r>
            <w:bookmarkStart w:id="21" w:name="Text30"/>
            <w:r w:rsidR="009D1051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9D1051" w:rsidRPr="0030307F">
              <w:rPr>
                <w:noProof/>
                <w:color w:val="808080" w:themeColor="background1" w:themeShade="80"/>
              </w:rPr>
              <w:t xml:space="preserve">Insert details about the scientific topic covered </w:t>
            </w:r>
            <w:r w:rsidRPr="0030307F">
              <w:rPr>
                <w:color w:val="808080" w:themeColor="background1" w:themeShade="80"/>
              </w:rPr>
              <w:fldChar w:fldCharType="end"/>
            </w:r>
            <w:bookmarkEnd w:id="21"/>
          </w:p>
          <w:p w14:paraId="107B1278" w14:textId="77777777" w:rsidR="00F26886" w:rsidRDefault="00F26886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79" w14:textId="77777777" w:rsidR="00F26886" w:rsidRDefault="00F26886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7A" w14:textId="77777777" w:rsidR="00F26886" w:rsidRDefault="00F26886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7B" w14:textId="77777777" w:rsidR="00F26886" w:rsidRDefault="00F26886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7C" w14:textId="77777777" w:rsidR="00F26886" w:rsidRDefault="00F26886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7D" w14:textId="77777777" w:rsidR="00F26886" w:rsidRDefault="00F26886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7E" w14:textId="77777777" w:rsidR="00E20AE8" w:rsidRDefault="00E20AE8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7F" w14:textId="77777777" w:rsidR="00E20AE8" w:rsidRDefault="00E20AE8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80" w14:textId="77777777" w:rsidR="00E20AE8" w:rsidRDefault="00E20AE8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81" w14:textId="77777777" w:rsidR="00F26886" w:rsidRPr="00F26886" w:rsidRDefault="00F26886" w:rsidP="004C1E2A">
            <w:pPr>
              <w:pStyle w:val="BodyTextFirstPara"/>
              <w:rPr>
                <w:color w:val="A6A6A6" w:themeColor="background1" w:themeShade="A6"/>
              </w:rPr>
            </w:pPr>
          </w:p>
        </w:tc>
      </w:tr>
      <w:tr w:rsidR="00F26886" w14:paraId="107B128F" w14:textId="77777777" w:rsidTr="00F26886">
        <w:tc>
          <w:tcPr>
            <w:tcW w:w="2943" w:type="dxa"/>
          </w:tcPr>
          <w:p w14:paraId="107B1283" w14:textId="77777777" w:rsidR="00F26886" w:rsidRDefault="009D1051" w:rsidP="00782C9E">
            <w:pPr>
              <w:pStyle w:val="BodyTextFirstPara"/>
            </w:pPr>
            <w:r>
              <w:t>Case for Scientific Programme (please address timeline</w:t>
            </w:r>
            <w:r w:rsidR="00E20AE8">
              <w:t>ss, importance, topicality</w:t>
            </w:r>
            <w:r w:rsidR="00896160">
              <w:t xml:space="preserve"> and attractiveness of the proposed session</w:t>
            </w:r>
            <w:r w:rsidR="00782C9E">
              <w:t>)</w:t>
            </w:r>
            <w:r w:rsidR="00E20AE8">
              <w:t xml:space="preserve"> </w:t>
            </w:r>
          </w:p>
        </w:tc>
        <w:tc>
          <w:tcPr>
            <w:tcW w:w="6191" w:type="dxa"/>
          </w:tcPr>
          <w:p w14:paraId="107B1284" w14:textId="77777777" w:rsidR="00F26886" w:rsidRPr="0030307F" w:rsidRDefault="007C1509" w:rsidP="004C1E2A">
            <w:pPr>
              <w:pStyle w:val="BodyTextFirstPara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Insert details "/>
                  </w:textInput>
                </w:ffData>
              </w:fldChar>
            </w:r>
            <w:bookmarkStart w:id="22" w:name="Text32"/>
            <w:r w:rsidR="009D1051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9D1051" w:rsidRPr="0030307F">
              <w:rPr>
                <w:noProof/>
                <w:color w:val="808080" w:themeColor="background1" w:themeShade="80"/>
              </w:rPr>
              <w:t xml:space="preserve">Insert details </w:t>
            </w:r>
            <w:r w:rsidRPr="0030307F">
              <w:rPr>
                <w:color w:val="808080" w:themeColor="background1" w:themeShade="80"/>
              </w:rPr>
              <w:fldChar w:fldCharType="end"/>
            </w:r>
            <w:bookmarkEnd w:id="22"/>
          </w:p>
          <w:p w14:paraId="107B1285" w14:textId="77777777" w:rsidR="009D1051" w:rsidRDefault="009D1051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86" w14:textId="77777777" w:rsidR="009D1051" w:rsidRDefault="009D1051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87" w14:textId="77777777" w:rsidR="009D1051" w:rsidRDefault="009D1051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88" w14:textId="77777777" w:rsidR="009D1051" w:rsidRDefault="009D1051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89" w14:textId="77777777" w:rsidR="009D1051" w:rsidRDefault="009D1051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8A" w14:textId="77777777" w:rsidR="00896160" w:rsidRDefault="00896160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8B" w14:textId="77777777" w:rsidR="00896160" w:rsidRDefault="00896160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8C" w14:textId="77777777" w:rsidR="00D313F8" w:rsidRDefault="00D313F8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8D" w14:textId="77777777" w:rsidR="00896160" w:rsidRDefault="00896160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8E" w14:textId="77777777" w:rsidR="00896160" w:rsidRPr="00F26886" w:rsidRDefault="00896160" w:rsidP="004C1E2A">
            <w:pPr>
              <w:pStyle w:val="BodyTextFirstPara"/>
              <w:rPr>
                <w:color w:val="A6A6A6" w:themeColor="background1" w:themeShade="A6"/>
              </w:rPr>
            </w:pPr>
          </w:p>
        </w:tc>
      </w:tr>
      <w:tr w:rsidR="00896160" w14:paraId="107B1293" w14:textId="77777777" w:rsidTr="00F26886">
        <w:tc>
          <w:tcPr>
            <w:tcW w:w="2943" w:type="dxa"/>
          </w:tcPr>
          <w:p w14:paraId="107B1290" w14:textId="77777777" w:rsidR="00896160" w:rsidRDefault="00896160" w:rsidP="00782C9E">
            <w:pPr>
              <w:pStyle w:val="BodyTextFirstPara"/>
            </w:pPr>
          </w:p>
          <w:p w14:paraId="107B1291" w14:textId="77777777" w:rsidR="00896160" w:rsidRDefault="00896160" w:rsidP="00782C9E">
            <w:pPr>
              <w:pStyle w:val="BodyTextFirstPara"/>
            </w:pPr>
          </w:p>
        </w:tc>
        <w:tc>
          <w:tcPr>
            <w:tcW w:w="6191" w:type="dxa"/>
          </w:tcPr>
          <w:p w14:paraId="107B1292" w14:textId="77777777" w:rsidR="00896160" w:rsidRDefault="00896160" w:rsidP="004C1E2A">
            <w:pPr>
              <w:pStyle w:val="BodyTextFirstPara"/>
              <w:rPr>
                <w:color w:val="A6A6A6" w:themeColor="background1" w:themeShade="A6"/>
              </w:rPr>
            </w:pPr>
          </w:p>
        </w:tc>
      </w:tr>
      <w:tr w:rsidR="00782C9E" w14:paraId="107B12A1" w14:textId="77777777" w:rsidTr="00F26886">
        <w:tc>
          <w:tcPr>
            <w:tcW w:w="2943" w:type="dxa"/>
          </w:tcPr>
          <w:p w14:paraId="107B1294" w14:textId="1B67E403" w:rsidR="00782C9E" w:rsidRDefault="00570208" w:rsidP="00896160">
            <w:pPr>
              <w:pStyle w:val="BodyTextFirstPara"/>
            </w:pPr>
            <w:r>
              <w:t>How will</w:t>
            </w:r>
            <w:r w:rsidR="00896160">
              <w:t xml:space="preserve"> the session </w:t>
            </w:r>
            <w:r w:rsidR="00782C9E">
              <w:t xml:space="preserve">complement the science covered at the SEB </w:t>
            </w:r>
            <w:r w:rsidR="00896160">
              <w:t xml:space="preserve">Annual </w:t>
            </w:r>
            <w:r>
              <w:t>Conference</w:t>
            </w:r>
            <w:r w:rsidR="00782C9E">
              <w:t xml:space="preserve"> </w:t>
            </w:r>
          </w:p>
        </w:tc>
        <w:tc>
          <w:tcPr>
            <w:tcW w:w="6191" w:type="dxa"/>
          </w:tcPr>
          <w:p w14:paraId="107B1295" w14:textId="77777777" w:rsidR="00782C9E" w:rsidRPr="0030307F" w:rsidRDefault="007C1509" w:rsidP="004C1E2A">
            <w:pPr>
              <w:pStyle w:val="BodyTextFirstPara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Insert details "/>
                  </w:textInput>
                </w:ffData>
              </w:fldChar>
            </w:r>
            <w:bookmarkStart w:id="23" w:name="Text38"/>
            <w:r w:rsidR="000623FF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0623FF" w:rsidRPr="0030307F">
              <w:rPr>
                <w:noProof/>
                <w:color w:val="808080" w:themeColor="background1" w:themeShade="80"/>
              </w:rPr>
              <w:t xml:space="preserve">Insert details </w:t>
            </w:r>
            <w:r w:rsidRPr="0030307F">
              <w:rPr>
                <w:color w:val="808080" w:themeColor="background1" w:themeShade="80"/>
              </w:rPr>
              <w:fldChar w:fldCharType="end"/>
            </w:r>
            <w:bookmarkEnd w:id="23"/>
          </w:p>
          <w:p w14:paraId="107B1296" w14:textId="77777777" w:rsidR="000623FF" w:rsidRDefault="000623FF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97" w14:textId="77777777" w:rsidR="000623FF" w:rsidRDefault="000623FF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98" w14:textId="77777777" w:rsidR="000623FF" w:rsidRDefault="000623FF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99" w14:textId="77777777" w:rsidR="000623FF" w:rsidRDefault="000623FF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9A" w14:textId="77777777" w:rsidR="000623FF" w:rsidRDefault="000623FF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9B" w14:textId="77777777" w:rsidR="000623FF" w:rsidRDefault="000623FF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9C" w14:textId="77777777" w:rsidR="009721FA" w:rsidRDefault="009721FA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9D" w14:textId="77777777" w:rsidR="00312D85" w:rsidRDefault="00312D85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9E" w14:textId="77777777" w:rsidR="00312D85" w:rsidRDefault="00312D85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9F" w14:textId="77777777" w:rsidR="00312D85" w:rsidRDefault="00312D85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A0" w14:textId="77777777" w:rsidR="000623FF" w:rsidRDefault="000623FF" w:rsidP="004C1E2A">
            <w:pPr>
              <w:pStyle w:val="BodyTextFirstPara"/>
              <w:rPr>
                <w:color w:val="A6A6A6" w:themeColor="background1" w:themeShade="A6"/>
              </w:rPr>
            </w:pPr>
          </w:p>
        </w:tc>
      </w:tr>
      <w:tr w:rsidR="009721FA" w14:paraId="107B12B0" w14:textId="77777777" w:rsidTr="00F26886">
        <w:tc>
          <w:tcPr>
            <w:tcW w:w="2943" w:type="dxa"/>
          </w:tcPr>
          <w:p w14:paraId="107B12A2" w14:textId="77777777" w:rsidR="009721FA" w:rsidRDefault="009721FA" w:rsidP="00896160">
            <w:pPr>
              <w:pStyle w:val="BodyTextFirstPara"/>
            </w:pPr>
            <w:r>
              <w:t xml:space="preserve">Overall aims and objectives of the </w:t>
            </w:r>
            <w:r w:rsidR="00896160">
              <w:t xml:space="preserve">session </w:t>
            </w:r>
            <w:r>
              <w:t xml:space="preserve">and expected impact </w:t>
            </w:r>
          </w:p>
        </w:tc>
        <w:tc>
          <w:tcPr>
            <w:tcW w:w="6191" w:type="dxa"/>
          </w:tcPr>
          <w:p w14:paraId="107B12A3" w14:textId="77777777" w:rsidR="009721FA" w:rsidRPr="0030307F" w:rsidRDefault="007C1509" w:rsidP="004C1E2A">
            <w:pPr>
              <w:pStyle w:val="BodyTextFirstPara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Insert details for up to three aims and objectives "/>
                  </w:textInput>
                </w:ffData>
              </w:fldChar>
            </w:r>
            <w:bookmarkStart w:id="24" w:name="Text39"/>
            <w:r w:rsidR="009721FA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9721FA" w:rsidRPr="0030307F">
              <w:rPr>
                <w:noProof/>
                <w:color w:val="808080" w:themeColor="background1" w:themeShade="80"/>
              </w:rPr>
              <w:t xml:space="preserve">Insert details for up to three aims and objectives </w:t>
            </w:r>
            <w:r w:rsidRPr="0030307F">
              <w:rPr>
                <w:color w:val="808080" w:themeColor="background1" w:themeShade="80"/>
              </w:rPr>
              <w:fldChar w:fldCharType="end"/>
            </w:r>
            <w:bookmarkEnd w:id="24"/>
          </w:p>
          <w:p w14:paraId="107B12A4" w14:textId="77777777" w:rsidR="009721FA" w:rsidRDefault="009721FA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A5" w14:textId="77777777" w:rsidR="009721FA" w:rsidRDefault="009721FA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A6" w14:textId="77777777" w:rsidR="009721FA" w:rsidRDefault="009721FA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A7" w14:textId="77777777" w:rsidR="00312D85" w:rsidRDefault="00312D85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A8" w14:textId="77777777" w:rsidR="00312D85" w:rsidRDefault="00312D85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A9" w14:textId="77777777" w:rsidR="009721FA" w:rsidRDefault="009721FA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AA" w14:textId="77777777" w:rsidR="009721FA" w:rsidRDefault="009721FA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AB" w14:textId="77777777" w:rsidR="009721FA" w:rsidRDefault="009721FA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AC" w14:textId="77777777" w:rsidR="009721FA" w:rsidRDefault="009721FA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AD" w14:textId="77777777" w:rsidR="00312D85" w:rsidRDefault="00312D85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AE" w14:textId="77777777" w:rsidR="00312D85" w:rsidRDefault="00312D85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07B12AF" w14:textId="77777777" w:rsidR="009721FA" w:rsidRDefault="009721FA" w:rsidP="004C1E2A">
            <w:pPr>
              <w:pStyle w:val="BodyTextFirstPara"/>
              <w:rPr>
                <w:color w:val="A6A6A6" w:themeColor="background1" w:themeShade="A6"/>
              </w:rPr>
            </w:pPr>
          </w:p>
        </w:tc>
      </w:tr>
      <w:tr w:rsidR="00896160" w14:paraId="107B12BB" w14:textId="77777777" w:rsidTr="00F26886">
        <w:tc>
          <w:tcPr>
            <w:tcW w:w="2943" w:type="dxa"/>
          </w:tcPr>
          <w:p w14:paraId="107B12B1" w14:textId="12B9391A" w:rsidR="00896160" w:rsidRDefault="00896160" w:rsidP="00CD4829">
            <w:pPr>
              <w:pStyle w:val="BodyTextFirstPara"/>
            </w:pPr>
            <w:r>
              <w:t xml:space="preserve">Competing/ recent </w:t>
            </w:r>
            <w:r w:rsidR="00FE7384">
              <w:t>event</w:t>
            </w:r>
            <w:r>
              <w:t xml:space="preserve">s on this topic </w:t>
            </w:r>
          </w:p>
        </w:tc>
        <w:tc>
          <w:tcPr>
            <w:tcW w:w="6191" w:type="dxa"/>
          </w:tcPr>
          <w:p w14:paraId="107B12B2" w14:textId="77777777" w:rsidR="00896160" w:rsidRPr="0030307F" w:rsidRDefault="007C1509" w:rsidP="00CD4829">
            <w:pPr>
              <w:pStyle w:val="BodyTextFirstPara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Insert details "/>
                  </w:textInput>
                </w:ffData>
              </w:fldChar>
            </w:r>
            <w:bookmarkStart w:id="25" w:name="Text41"/>
            <w:r w:rsidR="00896160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896160" w:rsidRPr="0030307F">
              <w:rPr>
                <w:noProof/>
                <w:color w:val="808080" w:themeColor="background1" w:themeShade="80"/>
              </w:rPr>
              <w:t xml:space="preserve">Insert details </w:t>
            </w:r>
            <w:r w:rsidRPr="0030307F">
              <w:rPr>
                <w:color w:val="808080" w:themeColor="background1" w:themeShade="80"/>
              </w:rPr>
              <w:fldChar w:fldCharType="end"/>
            </w:r>
            <w:bookmarkEnd w:id="25"/>
          </w:p>
          <w:p w14:paraId="107B12B3" w14:textId="77777777" w:rsidR="00896160" w:rsidRDefault="00896160" w:rsidP="00CD4829">
            <w:pPr>
              <w:pStyle w:val="BodyTextFirstPara"/>
              <w:rPr>
                <w:color w:val="A6A6A6" w:themeColor="background1" w:themeShade="A6"/>
              </w:rPr>
            </w:pPr>
          </w:p>
          <w:p w14:paraId="107B12B4" w14:textId="77777777" w:rsidR="00896160" w:rsidRDefault="00896160" w:rsidP="00CD4829">
            <w:pPr>
              <w:pStyle w:val="BodyTextFirstPara"/>
              <w:rPr>
                <w:color w:val="A6A6A6" w:themeColor="background1" w:themeShade="A6"/>
              </w:rPr>
            </w:pPr>
          </w:p>
          <w:p w14:paraId="107B12B5" w14:textId="77777777" w:rsidR="00896160" w:rsidRDefault="00896160" w:rsidP="00CD4829">
            <w:pPr>
              <w:pStyle w:val="BodyTextFirstPara"/>
              <w:rPr>
                <w:color w:val="A6A6A6" w:themeColor="background1" w:themeShade="A6"/>
              </w:rPr>
            </w:pPr>
          </w:p>
          <w:p w14:paraId="107B12B6" w14:textId="77777777" w:rsidR="00896160" w:rsidRDefault="00896160" w:rsidP="00CD4829">
            <w:pPr>
              <w:pStyle w:val="BodyTextFirstPara"/>
              <w:rPr>
                <w:color w:val="A6A6A6" w:themeColor="background1" w:themeShade="A6"/>
              </w:rPr>
            </w:pPr>
          </w:p>
          <w:p w14:paraId="107B12B7" w14:textId="77777777" w:rsidR="00896160" w:rsidRDefault="00896160" w:rsidP="00CD4829">
            <w:pPr>
              <w:pStyle w:val="BodyTextFirstPara"/>
              <w:rPr>
                <w:color w:val="A6A6A6" w:themeColor="background1" w:themeShade="A6"/>
              </w:rPr>
            </w:pPr>
          </w:p>
          <w:p w14:paraId="107B12B8" w14:textId="77777777" w:rsidR="00896160" w:rsidRDefault="00896160" w:rsidP="00CD4829">
            <w:pPr>
              <w:pStyle w:val="BodyTextFirstPara"/>
              <w:rPr>
                <w:color w:val="A6A6A6" w:themeColor="background1" w:themeShade="A6"/>
              </w:rPr>
            </w:pPr>
          </w:p>
          <w:p w14:paraId="107B12B9" w14:textId="77777777" w:rsidR="00896160" w:rsidRDefault="00896160" w:rsidP="00CD4829">
            <w:pPr>
              <w:pStyle w:val="BodyTextFirstPara"/>
              <w:rPr>
                <w:color w:val="A6A6A6" w:themeColor="background1" w:themeShade="A6"/>
              </w:rPr>
            </w:pPr>
          </w:p>
          <w:p w14:paraId="107B12BA" w14:textId="77777777" w:rsidR="00896160" w:rsidRDefault="00896160" w:rsidP="00CD4829">
            <w:pPr>
              <w:pStyle w:val="BodyTextFirstPara"/>
              <w:rPr>
                <w:color w:val="A6A6A6" w:themeColor="background1" w:themeShade="A6"/>
              </w:rPr>
            </w:pPr>
          </w:p>
        </w:tc>
      </w:tr>
      <w:tr w:rsidR="00896160" w14:paraId="107B12C5" w14:textId="77777777" w:rsidTr="00F26886">
        <w:tc>
          <w:tcPr>
            <w:tcW w:w="2943" w:type="dxa"/>
          </w:tcPr>
          <w:p w14:paraId="107B12BC" w14:textId="77777777" w:rsidR="00896160" w:rsidRDefault="00896160" w:rsidP="00CD4829">
            <w:pPr>
              <w:pStyle w:val="BodyTextFirstPara"/>
            </w:pPr>
            <w:r>
              <w:t xml:space="preserve">Is there an opportunity for collaboration or co-operation with organisations doing similar work? </w:t>
            </w:r>
          </w:p>
        </w:tc>
        <w:tc>
          <w:tcPr>
            <w:tcW w:w="6191" w:type="dxa"/>
          </w:tcPr>
          <w:p w14:paraId="107B12BD" w14:textId="77777777" w:rsidR="00896160" w:rsidRPr="0030307F" w:rsidRDefault="007C1509" w:rsidP="00CD4829">
            <w:pPr>
              <w:pStyle w:val="BodyTextFirstPara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Insert details "/>
                  </w:textInput>
                </w:ffData>
              </w:fldChar>
            </w:r>
            <w:bookmarkStart w:id="26" w:name="Text40"/>
            <w:r w:rsidR="00896160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896160" w:rsidRPr="0030307F">
              <w:rPr>
                <w:noProof/>
                <w:color w:val="808080" w:themeColor="background1" w:themeShade="80"/>
              </w:rPr>
              <w:t xml:space="preserve">Insert details </w:t>
            </w:r>
            <w:r w:rsidRPr="0030307F">
              <w:rPr>
                <w:color w:val="808080" w:themeColor="background1" w:themeShade="80"/>
              </w:rPr>
              <w:fldChar w:fldCharType="end"/>
            </w:r>
            <w:bookmarkEnd w:id="26"/>
          </w:p>
          <w:p w14:paraId="107B12BE" w14:textId="77777777" w:rsidR="00896160" w:rsidRDefault="00896160" w:rsidP="00CD4829">
            <w:pPr>
              <w:pStyle w:val="BodyTextFirstPara"/>
              <w:rPr>
                <w:color w:val="A6A6A6" w:themeColor="background1" w:themeShade="A6"/>
              </w:rPr>
            </w:pPr>
          </w:p>
          <w:p w14:paraId="107B12BF" w14:textId="77777777" w:rsidR="00896160" w:rsidRDefault="00896160" w:rsidP="00CD4829">
            <w:pPr>
              <w:pStyle w:val="BodyTextFirstPara"/>
              <w:rPr>
                <w:color w:val="A6A6A6" w:themeColor="background1" w:themeShade="A6"/>
              </w:rPr>
            </w:pPr>
          </w:p>
          <w:p w14:paraId="107B12C0" w14:textId="77777777" w:rsidR="00896160" w:rsidRDefault="00896160" w:rsidP="00CD4829">
            <w:pPr>
              <w:pStyle w:val="BodyTextFirstPara"/>
              <w:rPr>
                <w:color w:val="A6A6A6" w:themeColor="background1" w:themeShade="A6"/>
              </w:rPr>
            </w:pPr>
          </w:p>
          <w:p w14:paraId="107B12C1" w14:textId="77777777" w:rsidR="00896160" w:rsidRDefault="00896160" w:rsidP="00CD4829">
            <w:pPr>
              <w:pStyle w:val="BodyTextFirstPara"/>
              <w:rPr>
                <w:color w:val="A6A6A6" w:themeColor="background1" w:themeShade="A6"/>
              </w:rPr>
            </w:pPr>
          </w:p>
          <w:p w14:paraId="107B12C2" w14:textId="77777777" w:rsidR="00896160" w:rsidRDefault="00896160" w:rsidP="00CD4829">
            <w:pPr>
              <w:pStyle w:val="BodyTextFirstPara"/>
              <w:rPr>
                <w:color w:val="A6A6A6" w:themeColor="background1" w:themeShade="A6"/>
              </w:rPr>
            </w:pPr>
          </w:p>
          <w:p w14:paraId="107B12C3" w14:textId="77777777" w:rsidR="00896160" w:rsidRDefault="00896160" w:rsidP="00CD4829">
            <w:pPr>
              <w:pStyle w:val="BodyTextFirstPara"/>
              <w:rPr>
                <w:color w:val="A6A6A6" w:themeColor="background1" w:themeShade="A6"/>
              </w:rPr>
            </w:pPr>
          </w:p>
          <w:p w14:paraId="107B12C4" w14:textId="77777777" w:rsidR="00896160" w:rsidRDefault="00896160" w:rsidP="00CD4829">
            <w:pPr>
              <w:pStyle w:val="BodyTextFirstPara"/>
              <w:rPr>
                <w:color w:val="A6A6A6" w:themeColor="background1" w:themeShade="A6"/>
              </w:rPr>
            </w:pPr>
          </w:p>
        </w:tc>
      </w:tr>
      <w:tr w:rsidR="00896160" w14:paraId="107B12C8" w14:textId="77777777" w:rsidTr="00F26886">
        <w:tc>
          <w:tcPr>
            <w:tcW w:w="2943" w:type="dxa"/>
          </w:tcPr>
          <w:p w14:paraId="107B12C6" w14:textId="77777777" w:rsidR="00896160" w:rsidRDefault="00896160" w:rsidP="004C1E2A">
            <w:pPr>
              <w:pStyle w:val="BodyTextFirstPara"/>
            </w:pPr>
          </w:p>
        </w:tc>
        <w:tc>
          <w:tcPr>
            <w:tcW w:w="6191" w:type="dxa"/>
          </w:tcPr>
          <w:p w14:paraId="107B12C7" w14:textId="77777777" w:rsidR="00896160" w:rsidRPr="00F26886" w:rsidRDefault="00896160" w:rsidP="004C1E2A">
            <w:pPr>
              <w:pStyle w:val="BodyTextFirstPara"/>
              <w:rPr>
                <w:color w:val="A6A6A6" w:themeColor="background1" w:themeShade="A6"/>
              </w:rPr>
            </w:pPr>
          </w:p>
        </w:tc>
      </w:tr>
    </w:tbl>
    <w:p w14:paraId="107B12C9" w14:textId="77777777" w:rsidR="00312D85" w:rsidRDefault="00312D85" w:rsidP="009D1051">
      <w:pPr>
        <w:pStyle w:val="Heading3"/>
      </w:pPr>
    </w:p>
    <w:p w14:paraId="107B12CA" w14:textId="77777777" w:rsidR="0074139D" w:rsidRDefault="00E20AE8" w:rsidP="0074139D">
      <w:pPr>
        <w:pStyle w:val="Heading3"/>
      </w:pPr>
      <w:r>
        <w:t>SPEAKER DETAILS</w:t>
      </w:r>
    </w:p>
    <w:p w14:paraId="107B12CB" w14:textId="77777777" w:rsidR="0074139D" w:rsidRDefault="0074139D" w:rsidP="0074139D">
      <w:pPr>
        <w:pStyle w:val="BodyText"/>
        <w:ind w:firstLine="0"/>
      </w:pPr>
    </w:p>
    <w:p w14:paraId="45309A82" w14:textId="2E11DAEE" w:rsidR="008E0236" w:rsidRPr="00137BE1" w:rsidRDefault="008E0236" w:rsidP="008E0236">
      <w:pPr>
        <w:pStyle w:val="BodyText"/>
        <w:ind w:firstLine="0"/>
      </w:pPr>
      <w:r>
        <w:t xml:space="preserve">The Society for Experimental Biology is committed to increasing equality and diversity in the biosciences. Our work in this area permeates through </w:t>
      </w:r>
      <w:proofErr w:type="gramStart"/>
      <w:r>
        <w:t>all of</w:t>
      </w:r>
      <w:proofErr w:type="gramEnd"/>
      <w:r>
        <w:t xml:space="preserve"> our activities and we would like to ask you to be mindful of this commitment when proposing speakers. There is an expectation that your final line of speakers will reflect a broad and diverse demographic. Please refer to our </w:t>
      </w:r>
      <w:hyperlink r:id="rId12" w:history="1">
        <w:r w:rsidRPr="00735CDA">
          <w:rPr>
            <w:rStyle w:val="Hyperlink"/>
          </w:rPr>
          <w:t>diversity and inclusion policy</w:t>
        </w:r>
      </w:hyperlink>
      <w:r>
        <w:t xml:space="preserve"> and </w:t>
      </w:r>
      <w:hyperlink r:id="rId13" w:history="1">
        <w:r w:rsidRPr="00735CDA">
          <w:rPr>
            <w:rStyle w:val="Hyperlink"/>
          </w:rPr>
          <w:t>five-year strategy</w:t>
        </w:r>
      </w:hyperlink>
      <w:r>
        <w:t xml:space="preserve"> for more guidance. </w:t>
      </w:r>
    </w:p>
    <w:p w14:paraId="107B12CC" w14:textId="74A43B4D" w:rsidR="0074139D" w:rsidRDefault="0074139D" w:rsidP="0074139D">
      <w:pPr>
        <w:pStyle w:val="BodyText"/>
        <w:ind w:firstLine="0"/>
      </w:pPr>
    </w:p>
    <w:p w14:paraId="107B12CE" w14:textId="7E089A20" w:rsidR="009D1051" w:rsidRDefault="0074139D" w:rsidP="008E0236">
      <w:pPr>
        <w:pStyle w:val="BodyText"/>
        <w:ind w:firstLine="0"/>
      </w:pPr>
      <w:r>
        <w:t xml:space="preserve"> </w:t>
      </w:r>
    </w:p>
    <w:tbl>
      <w:tblPr>
        <w:tblStyle w:val="CapitalGroupTable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531"/>
      </w:tblGrid>
      <w:tr w:rsidR="009D1051" w:rsidRPr="00841F22" w14:paraId="107B12D1" w14:textId="77777777" w:rsidTr="00756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87" w:type="dxa"/>
          </w:tcPr>
          <w:p w14:paraId="107B12CF" w14:textId="77777777" w:rsidR="009D1051" w:rsidRPr="00841F22" w:rsidRDefault="009D1051" w:rsidP="007567A1">
            <w:pPr>
              <w:pStyle w:val="Heading3"/>
              <w:outlineLvl w:val="2"/>
            </w:pPr>
            <w:r>
              <w:t>Speaker</w:t>
            </w:r>
            <w:r w:rsidRPr="00841F22">
              <w:t xml:space="preserve"> Name </w:t>
            </w:r>
            <w:r>
              <w:t>and affiliation</w:t>
            </w:r>
          </w:p>
        </w:tc>
        <w:tc>
          <w:tcPr>
            <w:tcW w:w="3531" w:type="dxa"/>
          </w:tcPr>
          <w:p w14:paraId="107B12D0" w14:textId="77777777" w:rsidR="009D1051" w:rsidRPr="00841F22" w:rsidRDefault="009D1051" w:rsidP="009D1051">
            <w:pPr>
              <w:pStyle w:val="Heading3"/>
              <w:outlineLvl w:val="2"/>
            </w:pPr>
            <w:r>
              <w:t xml:space="preserve">Topic </w:t>
            </w:r>
          </w:p>
        </w:tc>
      </w:tr>
      <w:tr w:rsidR="009D1051" w:rsidRPr="00B93D71" w14:paraId="107B12D6" w14:textId="77777777" w:rsidTr="007567A1">
        <w:tc>
          <w:tcPr>
            <w:tcW w:w="5387" w:type="dxa"/>
          </w:tcPr>
          <w:p w14:paraId="107B12D2" w14:textId="77777777" w:rsidR="009D1051" w:rsidRPr="0030307F" w:rsidRDefault="007C1509" w:rsidP="007567A1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r w:rsidR="009D1051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9D1051" w:rsidRPr="0030307F">
              <w:rPr>
                <w:noProof/>
                <w:color w:val="808080" w:themeColor="background1" w:themeShade="80"/>
              </w:rPr>
              <w:t xml:space="preserve">Insert name </w:t>
            </w:r>
            <w:r w:rsidRPr="0030307F">
              <w:rPr>
                <w:color w:val="808080" w:themeColor="background1" w:themeShade="80"/>
              </w:rPr>
              <w:fldChar w:fldCharType="end"/>
            </w:r>
          </w:p>
          <w:p w14:paraId="107B12D3" w14:textId="77777777" w:rsidR="00103EA4" w:rsidRDefault="00103EA4" w:rsidP="007567A1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  <w:p w14:paraId="107B12D4" w14:textId="77777777" w:rsidR="00103EA4" w:rsidRPr="00B93D71" w:rsidRDefault="00103EA4" w:rsidP="007567A1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</w:tc>
        <w:tc>
          <w:tcPr>
            <w:tcW w:w="3531" w:type="dxa"/>
          </w:tcPr>
          <w:p w14:paraId="107B12D5" w14:textId="77777777" w:rsidR="009D1051" w:rsidRPr="0030307F" w:rsidRDefault="007C1509" w:rsidP="007567A1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Insert topic"/>
                  </w:textInput>
                </w:ffData>
              </w:fldChar>
            </w:r>
            <w:r w:rsidR="009D1051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9D1051" w:rsidRPr="0030307F">
              <w:rPr>
                <w:noProof/>
                <w:color w:val="808080" w:themeColor="background1" w:themeShade="80"/>
              </w:rPr>
              <w:t>Insert topic</w:t>
            </w:r>
            <w:r w:rsidRPr="0030307F">
              <w:rPr>
                <w:color w:val="808080" w:themeColor="background1" w:themeShade="80"/>
              </w:rPr>
              <w:fldChar w:fldCharType="end"/>
            </w:r>
          </w:p>
        </w:tc>
      </w:tr>
      <w:tr w:rsidR="009D1051" w:rsidRPr="00B93D71" w14:paraId="107B12DB" w14:textId="77777777" w:rsidTr="007567A1">
        <w:tc>
          <w:tcPr>
            <w:tcW w:w="5387" w:type="dxa"/>
          </w:tcPr>
          <w:p w14:paraId="107B12D7" w14:textId="77777777" w:rsidR="009D1051" w:rsidRPr="0030307F" w:rsidRDefault="007C1509" w:rsidP="007567A1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r w:rsidR="009D1051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9D1051" w:rsidRPr="0030307F">
              <w:rPr>
                <w:noProof/>
                <w:color w:val="808080" w:themeColor="background1" w:themeShade="80"/>
              </w:rPr>
              <w:t xml:space="preserve">Insert name </w:t>
            </w:r>
            <w:r w:rsidRPr="0030307F">
              <w:rPr>
                <w:color w:val="808080" w:themeColor="background1" w:themeShade="80"/>
              </w:rPr>
              <w:fldChar w:fldCharType="end"/>
            </w:r>
          </w:p>
          <w:p w14:paraId="107B12D8" w14:textId="77777777" w:rsidR="00103EA4" w:rsidRDefault="00103EA4" w:rsidP="007567A1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  <w:p w14:paraId="107B12D9" w14:textId="77777777" w:rsidR="00103EA4" w:rsidRPr="00B93D71" w:rsidRDefault="00103EA4" w:rsidP="007567A1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</w:tc>
        <w:tc>
          <w:tcPr>
            <w:tcW w:w="3531" w:type="dxa"/>
          </w:tcPr>
          <w:p w14:paraId="107B12DA" w14:textId="77777777" w:rsidR="009D1051" w:rsidRPr="0030307F" w:rsidRDefault="007C1509" w:rsidP="007567A1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topic"/>
                  </w:textInput>
                </w:ffData>
              </w:fldChar>
            </w:r>
            <w:r w:rsidR="009D1051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9D1051" w:rsidRPr="0030307F">
              <w:rPr>
                <w:noProof/>
                <w:color w:val="808080" w:themeColor="background1" w:themeShade="80"/>
              </w:rPr>
              <w:t>Insert topic</w:t>
            </w:r>
            <w:r w:rsidRPr="0030307F">
              <w:rPr>
                <w:color w:val="808080" w:themeColor="background1" w:themeShade="80"/>
              </w:rPr>
              <w:fldChar w:fldCharType="end"/>
            </w:r>
          </w:p>
        </w:tc>
      </w:tr>
      <w:tr w:rsidR="009D1051" w:rsidRPr="00B93D71" w14:paraId="107B12E0" w14:textId="77777777" w:rsidTr="007567A1">
        <w:tc>
          <w:tcPr>
            <w:tcW w:w="5387" w:type="dxa"/>
          </w:tcPr>
          <w:p w14:paraId="107B12DC" w14:textId="77777777" w:rsidR="009D1051" w:rsidRPr="0030307F" w:rsidRDefault="007C1509" w:rsidP="007567A1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r w:rsidR="009D1051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9D1051" w:rsidRPr="0030307F">
              <w:rPr>
                <w:noProof/>
                <w:color w:val="808080" w:themeColor="background1" w:themeShade="80"/>
              </w:rPr>
              <w:t xml:space="preserve">Insert name </w:t>
            </w:r>
            <w:r w:rsidRPr="0030307F">
              <w:rPr>
                <w:color w:val="808080" w:themeColor="background1" w:themeShade="80"/>
              </w:rPr>
              <w:fldChar w:fldCharType="end"/>
            </w:r>
          </w:p>
          <w:p w14:paraId="107B12DD" w14:textId="77777777" w:rsidR="00103EA4" w:rsidRDefault="00103EA4" w:rsidP="007567A1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  <w:p w14:paraId="107B12DE" w14:textId="77777777" w:rsidR="00103EA4" w:rsidRPr="00B93D71" w:rsidRDefault="00103EA4" w:rsidP="007567A1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</w:tc>
        <w:tc>
          <w:tcPr>
            <w:tcW w:w="3531" w:type="dxa"/>
          </w:tcPr>
          <w:p w14:paraId="107B12DF" w14:textId="77777777" w:rsidR="009D1051" w:rsidRPr="0030307F" w:rsidRDefault="007C1509" w:rsidP="007567A1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topic"/>
                  </w:textInput>
                </w:ffData>
              </w:fldChar>
            </w:r>
            <w:r w:rsidR="009D1051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9D1051" w:rsidRPr="0030307F">
              <w:rPr>
                <w:noProof/>
                <w:color w:val="808080" w:themeColor="background1" w:themeShade="80"/>
              </w:rPr>
              <w:t>Insert topic</w:t>
            </w:r>
            <w:r w:rsidRPr="0030307F">
              <w:rPr>
                <w:color w:val="808080" w:themeColor="background1" w:themeShade="80"/>
              </w:rPr>
              <w:fldChar w:fldCharType="end"/>
            </w:r>
          </w:p>
        </w:tc>
      </w:tr>
      <w:tr w:rsidR="009D1051" w:rsidRPr="00B93D71" w14:paraId="107B12E5" w14:textId="77777777" w:rsidTr="007567A1">
        <w:tc>
          <w:tcPr>
            <w:tcW w:w="5387" w:type="dxa"/>
          </w:tcPr>
          <w:p w14:paraId="107B12E1" w14:textId="77777777" w:rsidR="009D1051" w:rsidRPr="0030307F" w:rsidRDefault="007C1509" w:rsidP="007567A1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r w:rsidR="009D1051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9D1051" w:rsidRPr="0030307F">
              <w:rPr>
                <w:noProof/>
                <w:color w:val="808080" w:themeColor="background1" w:themeShade="80"/>
              </w:rPr>
              <w:t xml:space="preserve">Insert name </w:t>
            </w:r>
            <w:r w:rsidRPr="0030307F">
              <w:rPr>
                <w:color w:val="808080" w:themeColor="background1" w:themeShade="80"/>
              </w:rPr>
              <w:fldChar w:fldCharType="end"/>
            </w:r>
          </w:p>
          <w:p w14:paraId="107B12E2" w14:textId="77777777" w:rsidR="00103EA4" w:rsidRDefault="00103EA4" w:rsidP="007567A1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  <w:p w14:paraId="107B12E3" w14:textId="77777777" w:rsidR="00103EA4" w:rsidRPr="00B93D71" w:rsidRDefault="00103EA4" w:rsidP="007567A1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</w:tc>
        <w:tc>
          <w:tcPr>
            <w:tcW w:w="3531" w:type="dxa"/>
          </w:tcPr>
          <w:p w14:paraId="107B12E4" w14:textId="77777777" w:rsidR="009D1051" w:rsidRPr="0030307F" w:rsidRDefault="007C1509" w:rsidP="007567A1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topic"/>
                  </w:textInput>
                </w:ffData>
              </w:fldChar>
            </w:r>
            <w:r w:rsidR="009D1051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9D1051" w:rsidRPr="0030307F">
              <w:rPr>
                <w:noProof/>
                <w:color w:val="808080" w:themeColor="background1" w:themeShade="80"/>
              </w:rPr>
              <w:t>Insert topic</w:t>
            </w:r>
            <w:r w:rsidRPr="0030307F">
              <w:rPr>
                <w:color w:val="808080" w:themeColor="background1" w:themeShade="80"/>
              </w:rPr>
              <w:fldChar w:fldCharType="end"/>
            </w:r>
          </w:p>
        </w:tc>
      </w:tr>
      <w:tr w:rsidR="009D1051" w:rsidRPr="00B93D71" w14:paraId="107B12EA" w14:textId="77777777" w:rsidTr="007567A1">
        <w:tc>
          <w:tcPr>
            <w:tcW w:w="5387" w:type="dxa"/>
          </w:tcPr>
          <w:p w14:paraId="107B12E6" w14:textId="77777777" w:rsidR="009D1051" w:rsidRPr="0030307F" w:rsidRDefault="007C1509" w:rsidP="007567A1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r w:rsidR="009D1051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9D1051" w:rsidRPr="0030307F">
              <w:rPr>
                <w:noProof/>
                <w:color w:val="808080" w:themeColor="background1" w:themeShade="80"/>
              </w:rPr>
              <w:t xml:space="preserve">Insert name </w:t>
            </w:r>
            <w:r w:rsidRPr="0030307F">
              <w:rPr>
                <w:color w:val="808080" w:themeColor="background1" w:themeShade="80"/>
              </w:rPr>
              <w:fldChar w:fldCharType="end"/>
            </w:r>
          </w:p>
          <w:p w14:paraId="107B12E7" w14:textId="77777777" w:rsidR="00103EA4" w:rsidRDefault="00103EA4" w:rsidP="007567A1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  <w:p w14:paraId="107B12E8" w14:textId="77777777" w:rsidR="00103EA4" w:rsidRPr="00B93D71" w:rsidRDefault="00103EA4" w:rsidP="007567A1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</w:tc>
        <w:tc>
          <w:tcPr>
            <w:tcW w:w="3531" w:type="dxa"/>
          </w:tcPr>
          <w:p w14:paraId="107B12E9" w14:textId="77777777" w:rsidR="009D1051" w:rsidRPr="0030307F" w:rsidRDefault="007C1509" w:rsidP="007567A1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topic"/>
                  </w:textInput>
                </w:ffData>
              </w:fldChar>
            </w:r>
            <w:r w:rsidR="009D1051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9D1051" w:rsidRPr="0030307F">
              <w:rPr>
                <w:noProof/>
                <w:color w:val="808080" w:themeColor="background1" w:themeShade="80"/>
              </w:rPr>
              <w:t>Insert topic</w:t>
            </w:r>
            <w:r w:rsidRPr="0030307F">
              <w:rPr>
                <w:color w:val="808080" w:themeColor="background1" w:themeShade="80"/>
              </w:rPr>
              <w:fldChar w:fldCharType="end"/>
            </w:r>
          </w:p>
        </w:tc>
      </w:tr>
      <w:tr w:rsidR="009D1051" w14:paraId="107B12EF" w14:textId="77777777" w:rsidTr="007567A1">
        <w:tc>
          <w:tcPr>
            <w:tcW w:w="5387" w:type="dxa"/>
          </w:tcPr>
          <w:p w14:paraId="107B12EB" w14:textId="77777777" w:rsidR="009D1051" w:rsidRPr="0030307F" w:rsidRDefault="007C1509" w:rsidP="007567A1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r w:rsidR="009D1051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9D1051" w:rsidRPr="0030307F">
              <w:rPr>
                <w:noProof/>
                <w:color w:val="808080" w:themeColor="background1" w:themeShade="80"/>
              </w:rPr>
              <w:t xml:space="preserve">Insert name </w:t>
            </w:r>
            <w:r w:rsidRPr="0030307F">
              <w:rPr>
                <w:color w:val="808080" w:themeColor="background1" w:themeShade="80"/>
              </w:rPr>
              <w:fldChar w:fldCharType="end"/>
            </w:r>
          </w:p>
          <w:p w14:paraId="107B12EC" w14:textId="77777777" w:rsidR="00103EA4" w:rsidRDefault="00103EA4" w:rsidP="007567A1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  <w:p w14:paraId="107B12ED" w14:textId="77777777" w:rsidR="00103EA4" w:rsidRDefault="00103EA4" w:rsidP="007567A1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</w:tc>
        <w:tc>
          <w:tcPr>
            <w:tcW w:w="3531" w:type="dxa"/>
          </w:tcPr>
          <w:p w14:paraId="107B12EE" w14:textId="77777777" w:rsidR="009D1051" w:rsidRPr="0030307F" w:rsidRDefault="007C1509" w:rsidP="007567A1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topic"/>
                  </w:textInput>
                </w:ffData>
              </w:fldChar>
            </w:r>
            <w:r w:rsidR="009D1051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9D1051" w:rsidRPr="0030307F">
              <w:rPr>
                <w:noProof/>
                <w:color w:val="808080" w:themeColor="background1" w:themeShade="80"/>
              </w:rPr>
              <w:t>Insert topic</w:t>
            </w:r>
            <w:r w:rsidRPr="0030307F">
              <w:rPr>
                <w:color w:val="808080" w:themeColor="background1" w:themeShade="80"/>
              </w:rPr>
              <w:fldChar w:fldCharType="end"/>
            </w:r>
          </w:p>
        </w:tc>
      </w:tr>
      <w:tr w:rsidR="00103EA4" w14:paraId="107B12F4" w14:textId="77777777" w:rsidTr="007567A1">
        <w:tc>
          <w:tcPr>
            <w:tcW w:w="5387" w:type="dxa"/>
          </w:tcPr>
          <w:p w14:paraId="107B12F0" w14:textId="77777777" w:rsidR="00103EA4" w:rsidRPr="0030307F" w:rsidRDefault="007C1509" w:rsidP="007567A1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r w:rsidR="00103EA4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103EA4" w:rsidRPr="0030307F">
              <w:rPr>
                <w:noProof/>
                <w:color w:val="808080" w:themeColor="background1" w:themeShade="80"/>
              </w:rPr>
              <w:t xml:space="preserve">Insert name </w:t>
            </w:r>
            <w:r w:rsidRPr="0030307F">
              <w:rPr>
                <w:color w:val="808080" w:themeColor="background1" w:themeShade="80"/>
              </w:rPr>
              <w:fldChar w:fldCharType="end"/>
            </w:r>
          </w:p>
          <w:p w14:paraId="107B12F1" w14:textId="77777777" w:rsidR="00103EA4" w:rsidRDefault="00103EA4" w:rsidP="007567A1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  <w:p w14:paraId="107B12F2" w14:textId="77777777" w:rsidR="00103EA4" w:rsidRDefault="00103EA4" w:rsidP="007567A1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</w:tc>
        <w:tc>
          <w:tcPr>
            <w:tcW w:w="3531" w:type="dxa"/>
          </w:tcPr>
          <w:p w14:paraId="107B12F3" w14:textId="77777777" w:rsidR="00103EA4" w:rsidRPr="0030307F" w:rsidRDefault="007C1509" w:rsidP="007567A1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topic"/>
                  </w:textInput>
                </w:ffData>
              </w:fldChar>
            </w:r>
            <w:r w:rsidR="00103EA4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103EA4" w:rsidRPr="0030307F">
              <w:rPr>
                <w:noProof/>
                <w:color w:val="808080" w:themeColor="background1" w:themeShade="80"/>
              </w:rPr>
              <w:t>Insert topic</w:t>
            </w:r>
            <w:r w:rsidRPr="0030307F">
              <w:rPr>
                <w:color w:val="808080" w:themeColor="background1" w:themeShade="80"/>
              </w:rPr>
              <w:fldChar w:fldCharType="end"/>
            </w:r>
          </w:p>
        </w:tc>
      </w:tr>
      <w:tr w:rsidR="009D1051" w:rsidRPr="00841F22" w14:paraId="107B12F7" w14:textId="77777777" w:rsidTr="007567A1">
        <w:tc>
          <w:tcPr>
            <w:tcW w:w="5387" w:type="dxa"/>
          </w:tcPr>
          <w:p w14:paraId="107B12F5" w14:textId="77777777" w:rsidR="009D1051" w:rsidRPr="00841F22" w:rsidRDefault="009D1051" w:rsidP="007567A1">
            <w:pPr>
              <w:pStyle w:val="Heading3"/>
              <w:outlineLvl w:val="2"/>
              <w:rPr>
                <w:b w:val="0"/>
              </w:rPr>
            </w:pPr>
          </w:p>
        </w:tc>
        <w:tc>
          <w:tcPr>
            <w:tcW w:w="3531" w:type="dxa"/>
          </w:tcPr>
          <w:p w14:paraId="107B12F6" w14:textId="77777777" w:rsidR="009D1051" w:rsidRPr="00841F22" w:rsidRDefault="009D1051" w:rsidP="007567A1">
            <w:pPr>
              <w:pStyle w:val="Heading3"/>
              <w:outlineLvl w:val="2"/>
              <w:rPr>
                <w:b w:val="0"/>
                <w:color w:val="A6A6A6" w:themeColor="background1" w:themeShade="A6"/>
              </w:rPr>
            </w:pPr>
          </w:p>
        </w:tc>
      </w:tr>
    </w:tbl>
    <w:p w14:paraId="107B12F8" w14:textId="77777777" w:rsidR="007567A1" w:rsidRPr="004C1E2A" w:rsidRDefault="007567A1" w:rsidP="004C1E2A">
      <w:pPr>
        <w:pStyle w:val="BodyTextFirstPara"/>
      </w:pPr>
    </w:p>
    <w:p w14:paraId="107B12F9" w14:textId="77777777" w:rsidR="00DB4621" w:rsidRDefault="004C1E2A" w:rsidP="00EB7C03">
      <w:pPr>
        <w:pStyle w:val="Heading2"/>
        <w:numPr>
          <w:ilvl w:val="0"/>
          <w:numId w:val="4"/>
        </w:numPr>
      </w:pPr>
      <w:r>
        <w:t xml:space="preserve">FUNDING </w:t>
      </w:r>
    </w:p>
    <w:p w14:paraId="107B12FA" w14:textId="77777777" w:rsidR="00C508F0" w:rsidRDefault="00C508F0" w:rsidP="00C508F0">
      <w:pPr>
        <w:pStyle w:val="BodyTextFirstPara"/>
      </w:pPr>
    </w:p>
    <w:p w14:paraId="107B12FB" w14:textId="77777777" w:rsidR="00373D08" w:rsidRDefault="000E4B66" w:rsidP="000E4B66">
      <w:pPr>
        <w:pStyle w:val="Heading3"/>
      </w:pPr>
      <w:r>
        <w:t xml:space="preserve">SEB Funding </w:t>
      </w:r>
    </w:p>
    <w:p w14:paraId="107B12FC" w14:textId="77777777" w:rsidR="000E4B66" w:rsidRDefault="000E4B66" w:rsidP="000E4B66">
      <w:pPr>
        <w:pStyle w:val="BodyText"/>
        <w:ind w:firstLine="0"/>
      </w:pPr>
    </w:p>
    <w:p w14:paraId="107B12FD" w14:textId="48AA8084" w:rsidR="000E4B66" w:rsidRDefault="000E4B66" w:rsidP="000E4B66">
      <w:pPr>
        <w:pStyle w:val="BodyText"/>
        <w:ind w:firstLine="0"/>
      </w:pPr>
      <w:r>
        <w:t xml:space="preserve">Please note reimbursement of speaker travel allowances will be according to the funding arrangements for the SEB Annual </w:t>
      </w:r>
      <w:r w:rsidR="004D2D6E">
        <w:t>Conference</w:t>
      </w:r>
      <w:r>
        <w:t xml:space="preserve">. The SEB will cover the registration of two </w:t>
      </w:r>
      <w:r w:rsidR="00FE0D9C">
        <w:t xml:space="preserve">invited </w:t>
      </w:r>
      <w:r>
        <w:t>speakers</w:t>
      </w:r>
      <w:r w:rsidR="00FE0D9C">
        <w:t xml:space="preserve"> and two session organisers for each half day session</w:t>
      </w:r>
      <w:r>
        <w:t xml:space="preserve">. In addition the keynote speaker will also receive up to £500 towards their travel and accommodation. </w:t>
      </w:r>
    </w:p>
    <w:p w14:paraId="107B12FE" w14:textId="77777777" w:rsidR="000E4B66" w:rsidRDefault="000E4B66" w:rsidP="00373D08">
      <w:pPr>
        <w:pStyle w:val="BodyTextFirstPara"/>
      </w:pPr>
    </w:p>
    <w:p w14:paraId="107B12FF" w14:textId="77777777" w:rsidR="000E4B66" w:rsidRPr="00373D08" w:rsidRDefault="000E4B66" w:rsidP="00373D08">
      <w:pPr>
        <w:pStyle w:val="BodyTextFirstPara"/>
      </w:pPr>
    </w:p>
    <w:p w14:paraId="107B1300" w14:textId="77777777" w:rsidR="00B93D71" w:rsidRDefault="00B45703" w:rsidP="00B93D71">
      <w:pPr>
        <w:pStyle w:val="Heading3"/>
      </w:pPr>
      <w:r>
        <w:t xml:space="preserve">Other Sponsorship and support </w:t>
      </w:r>
    </w:p>
    <w:p w14:paraId="107B1301" w14:textId="77777777" w:rsidR="00B93D71" w:rsidRPr="00B93D71" w:rsidRDefault="00B93D71" w:rsidP="00B93D71">
      <w:pPr>
        <w:pStyle w:val="BodyTextFirstPara"/>
      </w:pPr>
    </w:p>
    <w:p w14:paraId="107B1302" w14:textId="5EAF1AE6" w:rsidR="00B45703" w:rsidRDefault="00B45703" w:rsidP="00B45703">
      <w:r>
        <w:t xml:space="preserve">Please provide details of other sponsorship the </w:t>
      </w:r>
      <w:r w:rsidR="00FE7384">
        <w:t>event</w:t>
      </w:r>
      <w:r>
        <w:t xml:space="preserve"> is expecting to receive. </w:t>
      </w:r>
    </w:p>
    <w:tbl>
      <w:tblPr>
        <w:tblStyle w:val="CapitalGroupTable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2964"/>
      </w:tblGrid>
      <w:tr w:rsidR="00B45703" w14:paraId="107B1305" w14:textId="77777777" w:rsidTr="00756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4" w:type="dxa"/>
          </w:tcPr>
          <w:p w14:paraId="107B1303" w14:textId="77777777" w:rsidR="00B45703" w:rsidRPr="00841F22" w:rsidRDefault="000E4B66" w:rsidP="00841F22">
            <w:pPr>
              <w:pStyle w:val="Heading3"/>
              <w:outlineLvl w:val="2"/>
            </w:pPr>
            <w:r>
              <w:t>Sponsor</w:t>
            </w:r>
            <w:r w:rsidR="00B45703" w:rsidRPr="00841F22">
              <w:t xml:space="preserve"> Name </w:t>
            </w:r>
          </w:p>
        </w:tc>
        <w:tc>
          <w:tcPr>
            <w:tcW w:w="2964" w:type="dxa"/>
          </w:tcPr>
          <w:p w14:paraId="107B1304" w14:textId="77777777" w:rsidR="00B45703" w:rsidRPr="00841F22" w:rsidRDefault="000E4B66" w:rsidP="00841F22">
            <w:pPr>
              <w:pStyle w:val="Heading3"/>
              <w:outlineLvl w:val="2"/>
            </w:pPr>
            <w:r>
              <w:t xml:space="preserve">Organisation contact name and email address </w:t>
            </w:r>
            <w:r w:rsidR="00B45703" w:rsidRPr="00841F22">
              <w:t xml:space="preserve"> </w:t>
            </w:r>
          </w:p>
        </w:tc>
      </w:tr>
      <w:tr w:rsidR="00B45703" w14:paraId="107B130B" w14:textId="77777777" w:rsidTr="007567A1">
        <w:tc>
          <w:tcPr>
            <w:tcW w:w="5954" w:type="dxa"/>
          </w:tcPr>
          <w:p w14:paraId="107B1306" w14:textId="77777777" w:rsidR="00B45703" w:rsidRPr="0030307F" w:rsidRDefault="007C1509" w:rsidP="00B45703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bookmarkStart w:id="27" w:name="Text22"/>
            <w:r w:rsidR="00B45703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B45703" w:rsidRPr="0030307F">
              <w:rPr>
                <w:noProof/>
                <w:color w:val="808080" w:themeColor="background1" w:themeShade="80"/>
              </w:rPr>
              <w:t xml:space="preserve">Insert name </w:t>
            </w:r>
            <w:r w:rsidRPr="0030307F">
              <w:rPr>
                <w:color w:val="808080" w:themeColor="background1" w:themeShade="80"/>
              </w:rPr>
              <w:fldChar w:fldCharType="end"/>
            </w:r>
            <w:bookmarkEnd w:id="27"/>
          </w:p>
          <w:p w14:paraId="107B1307" w14:textId="77777777" w:rsidR="007567A1" w:rsidRPr="00B93D71" w:rsidRDefault="007567A1" w:rsidP="00B45703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</w:tc>
        <w:tc>
          <w:tcPr>
            <w:tcW w:w="2964" w:type="dxa"/>
          </w:tcPr>
          <w:p w14:paraId="107B1308" w14:textId="77777777" w:rsidR="00B45703" w:rsidRPr="0030307F" w:rsidRDefault="007C1509" w:rsidP="00B93D71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Insert contact details"/>
                  </w:textInput>
                </w:ffData>
              </w:fldChar>
            </w:r>
            <w:bookmarkStart w:id="28" w:name="Text23"/>
            <w:r w:rsidR="000E4B66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0E4B66" w:rsidRPr="0030307F">
              <w:rPr>
                <w:noProof/>
                <w:color w:val="808080" w:themeColor="background1" w:themeShade="80"/>
              </w:rPr>
              <w:t>Insert contact details</w:t>
            </w:r>
            <w:r w:rsidRPr="0030307F">
              <w:rPr>
                <w:color w:val="808080" w:themeColor="background1" w:themeShade="80"/>
              </w:rPr>
              <w:fldChar w:fldCharType="end"/>
            </w:r>
            <w:bookmarkEnd w:id="28"/>
          </w:p>
          <w:p w14:paraId="107B1309" w14:textId="77777777" w:rsidR="000E4B66" w:rsidRDefault="000E4B66" w:rsidP="00B93D71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  <w:p w14:paraId="107B130A" w14:textId="77777777" w:rsidR="000E4B66" w:rsidRPr="00B93D71" w:rsidRDefault="000E4B66" w:rsidP="00B93D71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</w:tc>
      </w:tr>
      <w:tr w:rsidR="00B45703" w14:paraId="107B1311" w14:textId="77777777" w:rsidTr="007567A1">
        <w:tc>
          <w:tcPr>
            <w:tcW w:w="5954" w:type="dxa"/>
          </w:tcPr>
          <w:p w14:paraId="107B130C" w14:textId="77777777" w:rsidR="00B45703" w:rsidRPr="0030307F" w:rsidRDefault="007C1509" w:rsidP="00B45703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bookmarkStart w:id="29" w:name="Text24"/>
            <w:r w:rsidR="00B93D71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B93D71" w:rsidRPr="0030307F">
              <w:rPr>
                <w:noProof/>
                <w:color w:val="808080" w:themeColor="background1" w:themeShade="80"/>
              </w:rPr>
              <w:t xml:space="preserve">Insert name </w:t>
            </w:r>
            <w:r w:rsidRPr="0030307F">
              <w:rPr>
                <w:color w:val="808080" w:themeColor="background1" w:themeShade="80"/>
              </w:rPr>
              <w:fldChar w:fldCharType="end"/>
            </w:r>
            <w:bookmarkEnd w:id="29"/>
          </w:p>
          <w:p w14:paraId="107B130D" w14:textId="77777777" w:rsidR="007567A1" w:rsidRPr="00B93D71" w:rsidRDefault="007567A1" w:rsidP="00B45703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</w:tc>
        <w:tc>
          <w:tcPr>
            <w:tcW w:w="2964" w:type="dxa"/>
          </w:tcPr>
          <w:p w14:paraId="107B130E" w14:textId="77777777" w:rsidR="00B45703" w:rsidRPr="0030307F" w:rsidRDefault="007C1509" w:rsidP="00B93D71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Insert contact details"/>
                  </w:textInput>
                </w:ffData>
              </w:fldChar>
            </w:r>
            <w:r w:rsidR="000E4B66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0E4B66" w:rsidRPr="0030307F">
              <w:rPr>
                <w:noProof/>
                <w:color w:val="808080" w:themeColor="background1" w:themeShade="80"/>
              </w:rPr>
              <w:t>Insert contact details</w:t>
            </w:r>
            <w:r w:rsidRPr="0030307F">
              <w:rPr>
                <w:color w:val="808080" w:themeColor="background1" w:themeShade="80"/>
              </w:rPr>
              <w:fldChar w:fldCharType="end"/>
            </w:r>
          </w:p>
          <w:p w14:paraId="107B130F" w14:textId="77777777" w:rsidR="000E4B66" w:rsidRDefault="000E4B66" w:rsidP="00B93D71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  <w:p w14:paraId="107B1310" w14:textId="77777777" w:rsidR="000E4B66" w:rsidRPr="00B93D71" w:rsidRDefault="000E4B66" w:rsidP="00B93D71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</w:tc>
      </w:tr>
      <w:tr w:rsidR="00B45703" w14:paraId="107B1317" w14:textId="77777777" w:rsidTr="007567A1">
        <w:tc>
          <w:tcPr>
            <w:tcW w:w="5954" w:type="dxa"/>
          </w:tcPr>
          <w:p w14:paraId="107B1312" w14:textId="77777777" w:rsidR="00B45703" w:rsidRPr="0030307F" w:rsidRDefault="007C1509" w:rsidP="00B45703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bookmarkStart w:id="30" w:name="Text26"/>
            <w:r w:rsidR="00B93D71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B93D71" w:rsidRPr="0030307F">
              <w:rPr>
                <w:noProof/>
                <w:color w:val="808080" w:themeColor="background1" w:themeShade="80"/>
              </w:rPr>
              <w:t xml:space="preserve">Insert name </w:t>
            </w:r>
            <w:r w:rsidRPr="0030307F">
              <w:rPr>
                <w:color w:val="808080" w:themeColor="background1" w:themeShade="80"/>
              </w:rPr>
              <w:fldChar w:fldCharType="end"/>
            </w:r>
            <w:bookmarkEnd w:id="30"/>
          </w:p>
          <w:p w14:paraId="107B1313" w14:textId="77777777" w:rsidR="007567A1" w:rsidRPr="00B93D71" w:rsidRDefault="007567A1" w:rsidP="00B45703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</w:tc>
        <w:tc>
          <w:tcPr>
            <w:tcW w:w="2964" w:type="dxa"/>
          </w:tcPr>
          <w:p w14:paraId="107B1314" w14:textId="77777777" w:rsidR="00B45703" w:rsidRPr="0030307F" w:rsidRDefault="007C1509" w:rsidP="00B93D71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Insert contact details"/>
                  </w:textInput>
                </w:ffData>
              </w:fldChar>
            </w:r>
            <w:r w:rsidR="000E4B66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0E4B66" w:rsidRPr="0030307F">
              <w:rPr>
                <w:noProof/>
                <w:color w:val="808080" w:themeColor="background1" w:themeShade="80"/>
              </w:rPr>
              <w:t>Insert contact details</w:t>
            </w:r>
            <w:r w:rsidRPr="0030307F">
              <w:rPr>
                <w:color w:val="808080" w:themeColor="background1" w:themeShade="80"/>
              </w:rPr>
              <w:fldChar w:fldCharType="end"/>
            </w:r>
          </w:p>
          <w:p w14:paraId="107B1315" w14:textId="77777777" w:rsidR="000E4B66" w:rsidRDefault="000E4B66" w:rsidP="00B93D71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  <w:p w14:paraId="107B1316" w14:textId="77777777" w:rsidR="000E4B66" w:rsidRPr="00B93D71" w:rsidRDefault="000E4B66" w:rsidP="00B93D71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</w:tc>
      </w:tr>
      <w:tr w:rsidR="00B45703" w14:paraId="107B131D" w14:textId="77777777" w:rsidTr="007567A1">
        <w:tc>
          <w:tcPr>
            <w:tcW w:w="5954" w:type="dxa"/>
          </w:tcPr>
          <w:p w14:paraId="107B1318" w14:textId="77777777" w:rsidR="00B45703" w:rsidRPr="0030307F" w:rsidRDefault="007C1509" w:rsidP="00B45703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bookmarkStart w:id="31" w:name="Text28"/>
            <w:r w:rsidR="00B93D71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B93D71" w:rsidRPr="0030307F">
              <w:rPr>
                <w:noProof/>
                <w:color w:val="808080" w:themeColor="background1" w:themeShade="80"/>
              </w:rPr>
              <w:t xml:space="preserve">Insert name </w:t>
            </w:r>
            <w:r w:rsidRPr="0030307F">
              <w:rPr>
                <w:color w:val="808080" w:themeColor="background1" w:themeShade="80"/>
              </w:rPr>
              <w:fldChar w:fldCharType="end"/>
            </w:r>
            <w:bookmarkEnd w:id="31"/>
          </w:p>
          <w:p w14:paraId="107B1319" w14:textId="77777777" w:rsidR="007567A1" w:rsidRPr="00B93D71" w:rsidRDefault="007567A1" w:rsidP="00B45703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</w:tc>
        <w:tc>
          <w:tcPr>
            <w:tcW w:w="2964" w:type="dxa"/>
          </w:tcPr>
          <w:p w14:paraId="107B131A" w14:textId="77777777" w:rsidR="00B45703" w:rsidRPr="0030307F" w:rsidRDefault="007C1509" w:rsidP="00B93D71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Insert contact details"/>
                  </w:textInput>
                </w:ffData>
              </w:fldChar>
            </w:r>
            <w:r w:rsidR="000E4B66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0E4B66" w:rsidRPr="0030307F">
              <w:rPr>
                <w:noProof/>
                <w:color w:val="808080" w:themeColor="background1" w:themeShade="80"/>
              </w:rPr>
              <w:t>Insert contact details</w:t>
            </w:r>
            <w:r w:rsidRPr="0030307F">
              <w:rPr>
                <w:color w:val="808080" w:themeColor="background1" w:themeShade="80"/>
              </w:rPr>
              <w:fldChar w:fldCharType="end"/>
            </w:r>
          </w:p>
          <w:p w14:paraId="107B131B" w14:textId="77777777" w:rsidR="000E4B66" w:rsidRDefault="000E4B66" w:rsidP="00B93D71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  <w:p w14:paraId="107B131C" w14:textId="77777777" w:rsidR="000E4B66" w:rsidRPr="00B93D71" w:rsidRDefault="000E4B66" w:rsidP="00B93D71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</w:tc>
      </w:tr>
      <w:tr w:rsidR="00B93D71" w14:paraId="107B1323" w14:textId="77777777" w:rsidTr="007567A1">
        <w:tc>
          <w:tcPr>
            <w:tcW w:w="5954" w:type="dxa"/>
          </w:tcPr>
          <w:p w14:paraId="107B131E" w14:textId="77777777" w:rsidR="00B93D71" w:rsidRPr="0030307F" w:rsidRDefault="007C1509" w:rsidP="00B45703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r w:rsidR="00B93D71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B93D71" w:rsidRPr="0030307F">
              <w:rPr>
                <w:noProof/>
                <w:color w:val="808080" w:themeColor="background1" w:themeShade="80"/>
              </w:rPr>
              <w:t xml:space="preserve">Insert name </w:t>
            </w:r>
            <w:r w:rsidRPr="0030307F">
              <w:rPr>
                <w:color w:val="808080" w:themeColor="background1" w:themeShade="80"/>
              </w:rPr>
              <w:fldChar w:fldCharType="end"/>
            </w:r>
          </w:p>
          <w:p w14:paraId="107B131F" w14:textId="77777777" w:rsidR="007567A1" w:rsidRPr="00B93D71" w:rsidRDefault="007567A1" w:rsidP="00B45703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</w:tc>
        <w:tc>
          <w:tcPr>
            <w:tcW w:w="2964" w:type="dxa"/>
          </w:tcPr>
          <w:p w14:paraId="107B1320" w14:textId="77777777" w:rsidR="00B93D71" w:rsidRPr="0030307F" w:rsidRDefault="007C1509" w:rsidP="00B93D71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Insert contact details"/>
                  </w:textInput>
                </w:ffData>
              </w:fldChar>
            </w:r>
            <w:r w:rsidR="000E4B66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0E4B66" w:rsidRPr="0030307F">
              <w:rPr>
                <w:noProof/>
                <w:color w:val="808080" w:themeColor="background1" w:themeShade="80"/>
              </w:rPr>
              <w:t>Insert contact details</w:t>
            </w:r>
            <w:r w:rsidRPr="0030307F">
              <w:rPr>
                <w:color w:val="808080" w:themeColor="background1" w:themeShade="80"/>
              </w:rPr>
              <w:fldChar w:fldCharType="end"/>
            </w:r>
          </w:p>
          <w:p w14:paraId="107B1321" w14:textId="77777777" w:rsidR="000E4B66" w:rsidRDefault="000E4B66" w:rsidP="00B93D71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  <w:p w14:paraId="107B1322" w14:textId="77777777" w:rsidR="000E4B66" w:rsidRPr="00B93D71" w:rsidRDefault="000E4B66" w:rsidP="00B93D71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</w:tc>
      </w:tr>
      <w:tr w:rsidR="00B93D71" w14:paraId="107B1329" w14:textId="77777777" w:rsidTr="007567A1">
        <w:tc>
          <w:tcPr>
            <w:tcW w:w="5954" w:type="dxa"/>
          </w:tcPr>
          <w:p w14:paraId="107B1324" w14:textId="77777777" w:rsidR="00B93D71" w:rsidRPr="0030307F" w:rsidRDefault="007C1509" w:rsidP="00B45703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r w:rsidR="00B93D71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B93D71" w:rsidRPr="0030307F">
              <w:rPr>
                <w:noProof/>
                <w:color w:val="808080" w:themeColor="background1" w:themeShade="80"/>
              </w:rPr>
              <w:t xml:space="preserve">Insert name </w:t>
            </w:r>
            <w:r w:rsidRPr="0030307F">
              <w:rPr>
                <w:color w:val="808080" w:themeColor="background1" w:themeShade="80"/>
              </w:rPr>
              <w:fldChar w:fldCharType="end"/>
            </w:r>
          </w:p>
          <w:p w14:paraId="107B1325" w14:textId="77777777" w:rsidR="007567A1" w:rsidRDefault="007567A1" w:rsidP="00B45703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</w:tc>
        <w:tc>
          <w:tcPr>
            <w:tcW w:w="2964" w:type="dxa"/>
          </w:tcPr>
          <w:p w14:paraId="107B1326" w14:textId="77777777" w:rsidR="00B93D71" w:rsidRPr="0030307F" w:rsidRDefault="007C1509" w:rsidP="00B93D71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30307F">
              <w:rPr>
                <w:color w:val="808080" w:themeColor="background1" w:themeShade="8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Insert contact details"/>
                  </w:textInput>
                </w:ffData>
              </w:fldChar>
            </w:r>
            <w:r w:rsidR="000E4B66" w:rsidRPr="0030307F">
              <w:rPr>
                <w:color w:val="808080" w:themeColor="background1" w:themeShade="80"/>
              </w:rPr>
              <w:instrText xml:space="preserve"> FORMTEXT </w:instrText>
            </w:r>
            <w:r w:rsidRPr="0030307F">
              <w:rPr>
                <w:color w:val="808080" w:themeColor="background1" w:themeShade="80"/>
              </w:rPr>
            </w:r>
            <w:r w:rsidRPr="0030307F">
              <w:rPr>
                <w:color w:val="808080" w:themeColor="background1" w:themeShade="80"/>
              </w:rPr>
              <w:fldChar w:fldCharType="separate"/>
            </w:r>
            <w:r w:rsidR="000E4B66" w:rsidRPr="0030307F">
              <w:rPr>
                <w:noProof/>
                <w:color w:val="808080" w:themeColor="background1" w:themeShade="80"/>
              </w:rPr>
              <w:t>Insert contact details</w:t>
            </w:r>
            <w:r w:rsidRPr="0030307F">
              <w:rPr>
                <w:color w:val="808080" w:themeColor="background1" w:themeShade="80"/>
              </w:rPr>
              <w:fldChar w:fldCharType="end"/>
            </w:r>
          </w:p>
          <w:p w14:paraId="107B1327" w14:textId="77777777" w:rsidR="000E4B66" w:rsidRDefault="000E4B66" w:rsidP="00B93D71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  <w:p w14:paraId="107B1328" w14:textId="77777777" w:rsidR="000E4B66" w:rsidRDefault="000E4B66" w:rsidP="00B93D71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</w:tc>
      </w:tr>
      <w:tr w:rsidR="000E4B66" w14:paraId="107B132E" w14:textId="77777777" w:rsidTr="007567A1">
        <w:tc>
          <w:tcPr>
            <w:tcW w:w="5954" w:type="dxa"/>
          </w:tcPr>
          <w:p w14:paraId="107B132A" w14:textId="77777777" w:rsidR="000E4B66" w:rsidRDefault="000E4B66" w:rsidP="00B45703">
            <w:pPr>
              <w:pStyle w:val="BodyText"/>
              <w:ind w:firstLine="0"/>
            </w:pPr>
          </w:p>
          <w:p w14:paraId="107B132B" w14:textId="77777777" w:rsidR="000E4B66" w:rsidRDefault="000E4B66" w:rsidP="00B45703">
            <w:pPr>
              <w:pStyle w:val="BodyText"/>
              <w:ind w:firstLine="0"/>
            </w:pPr>
          </w:p>
          <w:p w14:paraId="107B132C" w14:textId="77777777" w:rsidR="000E4B66" w:rsidRDefault="000E4B66" w:rsidP="00FE7C9B">
            <w:pPr>
              <w:pStyle w:val="Heading2"/>
              <w:ind w:left="360"/>
              <w:outlineLvl w:val="1"/>
            </w:pPr>
          </w:p>
        </w:tc>
        <w:tc>
          <w:tcPr>
            <w:tcW w:w="2964" w:type="dxa"/>
          </w:tcPr>
          <w:p w14:paraId="107B132D" w14:textId="77777777" w:rsidR="000E4B66" w:rsidRDefault="000E4B66" w:rsidP="00B93D71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</w:tc>
      </w:tr>
      <w:tr w:rsidR="00570208" w14:paraId="05A467E1" w14:textId="77777777" w:rsidTr="007567A1">
        <w:tc>
          <w:tcPr>
            <w:tcW w:w="5954" w:type="dxa"/>
          </w:tcPr>
          <w:p w14:paraId="74CD4D99" w14:textId="77777777" w:rsidR="00570208" w:rsidRDefault="00570208" w:rsidP="00B45703">
            <w:pPr>
              <w:pStyle w:val="BodyText"/>
              <w:ind w:firstLine="0"/>
            </w:pPr>
          </w:p>
        </w:tc>
        <w:tc>
          <w:tcPr>
            <w:tcW w:w="2964" w:type="dxa"/>
          </w:tcPr>
          <w:p w14:paraId="0326E178" w14:textId="77777777" w:rsidR="00570208" w:rsidRDefault="00570208" w:rsidP="00B93D71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</w:tc>
      </w:tr>
      <w:tr w:rsidR="000E4B66" w14:paraId="107B133D" w14:textId="77777777" w:rsidTr="00FE0D9C">
        <w:trPr>
          <w:trHeight w:val="3508"/>
        </w:trPr>
        <w:tc>
          <w:tcPr>
            <w:tcW w:w="5954" w:type="dxa"/>
          </w:tcPr>
          <w:p w14:paraId="107B132F" w14:textId="77777777" w:rsidR="000E4B66" w:rsidRDefault="00FE7C9B" w:rsidP="000E4B66">
            <w:pPr>
              <w:pStyle w:val="Heading2"/>
              <w:numPr>
                <w:ilvl w:val="0"/>
                <w:numId w:val="4"/>
              </w:numPr>
              <w:outlineLvl w:val="1"/>
            </w:pPr>
            <w:r>
              <w:t xml:space="preserve">Commitment to publish </w:t>
            </w:r>
          </w:p>
          <w:p w14:paraId="107B1330" w14:textId="77777777" w:rsidR="00FE7C9B" w:rsidRDefault="00FE7C9B" w:rsidP="00FE7C9B">
            <w:pPr>
              <w:pStyle w:val="BodyTextFirstPara"/>
            </w:pPr>
          </w:p>
          <w:p w14:paraId="107B1331" w14:textId="77777777" w:rsidR="00FE7C9B" w:rsidRDefault="00FE7C9B" w:rsidP="00FE7C9B">
            <w:pPr>
              <w:pStyle w:val="BodyText"/>
              <w:ind w:firstLine="0"/>
            </w:pPr>
            <w:r>
              <w:t>Would you like to commit to publishing via one of the Society’s publications?</w:t>
            </w:r>
          </w:p>
          <w:p w14:paraId="107B1332" w14:textId="77777777" w:rsidR="00FE7C9B" w:rsidRDefault="00FE7C9B" w:rsidP="00FE7C9B">
            <w:pPr>
              <w:pStyle w:val="BodyText"/>
              <w:ind w:firstLine="0"/>
            </w:pPr>
          </w:p>
          <w:p w14:paraId="107B1333" w14:textId="77777777" w:rsidR="00FE7C9B" w:rsidRDefault="007C1509" w:rsidP="00FE7C9B">
            <w:pPr>
              <w:pStyle w:val="BodyText"/>
              <w:ind w:firstLine="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5"/>
            <w:r w:rsidR="00FE7C9B">
              <w:instrText xml:space="preserve"> FORMCHECKBOX </w:instrText>
            </w:r>
            <w:r w:rsidR="00AD2340">
              <w:fldChar w:fldCharType="separate"/>
            </w:r>
            <w:r>
              <w:fldChar w:fldCharType="end"/>
            </w:r>
            <w:bookmarkEnd w:id="32"/>
            <w:r w:rsidR="00FE7C9B">
              <w:t xml:space="preserve"> Yes             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6"/>
            <w:r w:rsidR="00FE7C9B">
              <w:instrText xml:space="preserve"> FORMCHECKBOX </w:instrText>
            </w:r>
            <w:r w:rsidR="00AD2340">
              <w:fldChar w:fldCharType="separate"/>
            </w:r>
            <w:r>
              <w:fldChar w:fldCharType="end"/>
            </w:r>
            <w:bookmarkEnd w:id="33"/>
            <w:r w:rsidR="00FE7C9B">
              <w:t xml:space="preserve"> No </w:t>
            </w:r>
          </w:p>
          <w:p w14:paraId="107B1334" w14:textId="77777777" w:rsidR="00FE7C9B" w:rsidRDefault="00FE7C9B" w:rsidP="00FE7C9B">
            <w:pPr>
              <w:pStyle w:val="BodyText"/>
              <w:ind w:firstLine="0"/>
            </w:pPr>
          </w:p>
          <w:p w14:paraId="107B1335" w14:textId="77777777" w:rsidR="00FE7C9B" w:rsidRDefault="00FE7C9B" w:rsidP="00FE7C9B">
            <w:pPr>
              <w:pStyle w:val="BodyText"/>
              <w:ind w:firstLine="0"/>
            </w:pPr>
            <w:r>
              <w:t xml:space="preserve">If yes, please select your preferred publication below: </w:t>
            </w:r>
          </w:p>
          <w:p w14:paraId="107B1336" w14:textId="77777777" w:rsidR="00FE7C9B" w:rsidRDefault="00FE7C9B" w:rsidP="00FE7C9B">
            <w:pPr>
              <w:pStyle w:val="BodyText"/>
              <w:ind w:firstLine="0"/>
            </w:pPr>
          </w:p>
          <w:p w14:paraId="107B1337" w14:textId="77777777" w:rsidR="00FE7C9B" w:rsidRPr="00FE0D9C" w:rsidRDefault="007C1509" w:rsidP="00FE0D9C">
            <w:pPr>
              <w:pStyle w:val="BodyText"/>
              <w:ind w:firstLine="0"/>
            </w:pPr>
            <w:r w:rsidRPr="00FE0D9C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7"/>
            <w:r w:rsidR="00FE7C9B" w:rsidRPr="00FE0D9C">
              <w:instrText xml:space="preserve"> FORMCHECKBOX </w:instrText>
            </w:r>
            <w:r w:rsidR="00AD2340">
              <w:fldChar w:fldCharType="separate"/>
            </w:r>
            <w:r w:rsidRPr="00FE0D9C">
              <w:fldChar w:fldCharType="end"/>
            </w:r>
            <w:bookmarkEnd w:id="34"/>
            <w:r w:rsidR="00FE7C9B" w:rsidRPr="00FE0D9C">
              <w:t xml:space="preserve"> Conservation Physiology Journal </w:t>
            </w:r>
          </w:p>
          <w:p w14:paraId="107B133B" w14:textId="62375651" w:rsidR="00FE7C9B" w:rsidRPr="00FE0D9C" w:rsidRDefault="007C1509" w:rsidP="00FE0D9C">
            <w:pPr>
              <w:pStyle w:val="BodyText"/>
              <w:ind w:firstLine="0"/>
              <w:rPr>
                <w:color w:val="000000" w:themeColor="text2"/>
              </w:rPr>
            </w:pPr>
            <w:r w:rsidRPr="00FE0D9C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8"/>
            <w:r w:rsidR="00FE7C9B" w:rsidRPr="00FE0D9C">
              <w:instrText xml:space="preserve"> FORMCHECKBOX </w:instrText>
            </w:r>
            <w:r w:rsidR="00AD2340">
              <w:fldChar w:fldCharType="separate"/>
            </w:r>
            <w:r w:rsidRPr="00FE0D9C">
              <w:fldChar w:fldCharType="end"/>
            </w:r>
            <w:bookmarkEnd w:id="35"/>
            <w:r w:rsidR="00FE7C9B" w:rsidRPr="00FE0D9C">
              <w:t xml:space="preserve"> Journal of Experimental Botany Special issue *</w:t>
            </w:r>
          </w:p>
        </w:tc>
        <w:tc>
          <w:tcPr>
            <w:tcW w:w="2964" w:type="dxa"/>
          </w:tcPr>
          <w:p w14:paraId="107B133C" w14:textId="77777777" w:rsidR="000E4B66" w:rsidRDefault="000E4B66" w:rsidP="00B93D71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</w:tc>
      </w:tr>
    </w:tbl>
    <w:p w14:paraId="107B133E" w14:textId="77777777" w:rsidR="00C63530" w:rsidRDefault="00C63530" w:rsidP="00C63530">
      <w:pPr>
        <w:pStyle w:val="Heading2"/>
      </w:pPr>
    </w:p>
    <w:p w14:paraId="107B133F" w14:textId="77777777" w:rsidR="00C63530" w:rsidRPr="00C63530" w:rsidRDefault="00C63530" w:rsidP="00C63530">
      <w:pPr>
        <w:pStyle w:val="Heading2"/>
        <w:numPr>
          <w:ilvl w:val="0"/>
          <w:numId w:val="4"/>
        </w:numPr>
      </w:pPr>
      <w:r>
        <w:t xml:space="preserve">Terms and Conditions </w:t>
      </w:r>
    </w:p>
    <w:p w14:paraId="107B1340" w14:textId="77777777" w:rsidR="00C63530" w:rsidRDefault="00C63530" w:rsidP="00C63530">
      <w:pPr>
        <w:pStyle w:val="Heading2"/>
      </w:pPr>
    </w:p>
    <w:p w14:paraId="107B1341" w14:textId="77777777" w:rsidR="00C63530" w:rsidRDefault="00C63530" w:rsidP="00C63530">
      <w:pPr>
        <w:pStyle w:val="BodyText"/>
        <w:ind w:firstLine="0"/>
      </w:pPr>
      <w:r>
        <w:t>Submission of an application for funding denotes your acceptance of and confirms your compliance with all the requirements laid out in o</w:t>
      </w:r>
      <w:r w:rsidR="00F22FA7">
        <w:t>ur Terms and Conditions on page</w:t>
      </w:r>
      <w:r>
        <w:t xml:space="preserve"> </w:t>
      </w:r>
      <w:r w:rsidR="001251DD">
        <w:t>5</w:t>
      </w:r>
      <w:r>
        <w:t xml:space="preserve"> of this document. Please read the terms and conditions carefully and sign below. </w:t>
      </w:r>
    </w:p>
    <w:p w14:paraId="107B1342" w14:textId="77777777" w:rsidR="00312D85" w:rsidRDefault="00312D85" w:rsidP="00C63530">
      <w:pPr>
        <w:pStyle w:val="BodyText"/>
        <w:ind w:firstLine="0"/>
      </w:pPr>
    </w:p>
    <w:p w14:paraId="107B1343" w14:textId="77777777" w:rsidR="00C63530" w:rsidRDefault="00C63530" w:rsidP="00C63530">
      <w:pPr>
        <w:pStyle w:val="BodyText"/>
      </w:pPr>
    </w:p>
    <w:p w14:paraId="107B1344" w14:textId="77777777" w:rsidR="00C63530" w:rsidRDefault="00C63530" w:rsidP="00C63530">
      <w:pPr>
        <w:pStyle w:val="BodyText"/>
        <w:ind w:left="284" w:firstLine="0"/>
      </w:pPr>
      <w:r>
        <w:t xml:space="preserve">I agree to abide by the conditions set out in the Terms and Conditions attached to this document. </w:t>
      </w:r>
    </w:p>
    <w:p w14:paraId="107B1345" w14:textId="77777777" w:rsidR="00C63530" w:rsidRDefault="00C63530" w:rsidP="00C63530">
      <w:pPr>
        <w:pStyle w:val="BodyText"/>
        <w:ind w:left="284" w:firstLine="0"/>
      </w:pPr>
    </w:p>
    <w:p w14:paraId="107B1346" w14:textId="77777777" w:rsidR="00C63530" w:rsidRDefault="00C63530" w:rsidP="00C63530">
      <w:pPr>
        <w:pStyle w:val="BodyText"/>
        <w:ind w:left="284" w:firstLine="0"/>
      </w:pPr>
    </w:p>
    <w:p w14:paraId="107B1347" w14:textId="77777777" w:rsidR="00C63530" w:rsidRPr="00C63530" w:rsidRDefault="00C63530" w:rsidP="00C63530">
      <w:pPr>
        <w:pStyle w:val="BodyText"/>
        <w:ind w:left="284" w:firstLine="0"/>
      </w:pPr>
      <w:r>
        <w:t xml:space="preserve">Signed: </w:t>
      </w:r>
      <w:r w:rsidR="007C1509" w:rsidRPr="0030307F">
        <w:rPr>
          <w:color w:val="808080" w:themeColor="background1" w:themeShade="80"/>
        </w:rPr>
        <w:fldChar w:fldCharType="begin">
          <w:ffData>
            <w:name w:val="Text33"/>
            <w:enabled/>
            <w:calcOnExit w:val="0"/>
            <w:textInput>
              <w:default w:val="Insert Signature "/>
            </w:textInput>
          </w:ffData>
        </w:fldChar>
      </w:r>
      <w:bookmarkStart w:id="36" w:name="Text33"/>
      <w:r w:rsidRPr="0030307F">
        <w:rPr>
          <w:color w:val="808080" w:themeColor="background1" w:themeShade="80"/>
        </w:rPr>
        <w:instrText xml:space="preserve"> FORMTEXT </w:instrText>
      </w:r>
      <w:r w:rsidR="007C1509" w:rsidRPr="0030307F">
        <w:rPr>
          <w:color w:val="808080" w:themeColor="background1" w:themeShade="80"/>
        </w:rPr>
      </w:r>
      <w:r w:rsidR="007C1509" w:rsidRPr="0030307F">
        <w:rPr>
          <w:color w:val="808080" w:themeColor="background1" w:themeShade="80"/>
        </w:rPr>
        <w:fldChar w:fldCharType="separate"/>
      </w:r>
      <w:r w:rsidRPr="0030307F">
        <w:rPr>
          <w:noProof/>
          <w:color w:val="808080" w:themeColor="background1" w:themeShade="80"/>
        </w:rPr>
        <w:t xml:space="preserve">Insert Signature </w:t>
      </w:r>
      <w:r w:rsidR="007C1509" w:rsidRPr="0030307F">
        <w:rPr>
          <w:color w:val="808080" w:themeColor="background1" w:themeShade="80"/>
        </w:rPr>
        <w:fldChar w:fldCharType="end"/>
      </w:r>
      <w:bookmarkEnd w:id="36"/>
      <w:r w:rsidR="00D00F87">
        <w:tab/>
      </w:r>
      <w:r w:rsidR="00D00F87">
        <w:tab/>
      </w:r>
      <w:r w:rsidR="00D00F87">
        <w:tab/>
      </w:r>
      <w:r w:rsidR="00D00F87">
        <w:tab/>
      </w:r>
      <w:r w:rsidR="00D00F87">
        <w:tab/>
        <w:t>Date</w:t>
      </w:r>
      <w:r>
        <w:t xml:space="preserve">: </w:t>
      </w:r>
      <w:r w:rsidR="007C1509">
        <w:rPr>
          <w:color w:val="A6A6A6" w:themeColor="background1" w:themeShade="A6"/>
        </w:rPr>
        <w:fldChar w:fldCharType="begin">
          <w:ffData>
            <w:name w:val="Text34"/>
            <w:enabled/>
            <w:calcOnExit w:val="0"/>
            <w:textInput>
              <w:default w:val="Insert Date "/>
            </w:textInput>
          </w:ffData>
        </w:fldChar>
      </w:r>
      <w:bookmarkStart w:id="37" w:name="Text34"/>
      <w:r w:rsidRPr="00C63530">
        <w:rPr>
          <w:color w:val="A6A6A6" w:themeColor="background1" w:themeShade="A6"/>
        </w:rPr>
        <w:instrText xml:space="preserve"> FORMTEXT </w:instrText>
      </w:r>
      <w:r w:rsidR="007C1509">
        <w:rPr>
          <w:color w:val="A6A6A6" w:themeColor="background1" w:themeShade="A6"/>
        </w:rPr>
      </w:r>
      <w:r w:rsidR="007C1509">
        <w:rPr>
          <w:color w:val="A6A6A6" w:themeColor="background1" w:themeShade="A6"/>
        </w:rPr>
        <w:fldChar w:fldCharType="separate"/>
      </w:r>
      <w:r w:rsidRPr="00C63530">
        <w:rPr>
          <w:noProof/>
          <w:color w:val="A6A6A6" w:themeColor="background1" w:themeShade="A6"/>
        </w:rPr>
        <w:t>Insert Date</w:t>
      </w:r>
      <w:r>
        <w:rPr>
          <w:noProof/>
        </w:rPr>
        <w:t xml:space="preserve"> </w:t>
      </w:r>
      <w:r w:rsidR="007C1509">
        <w:fldChar w:fldCharType="end"/>
      </w:r>
      <w:bookmarkEnd w:id="37"/>
      <w:r w:rsidR="007567A1">
        <w:br w:type="page"/>
      </w:r>
    </w:p>
    <w:p w14:paraId="107B1348" w14:textId="77777777" w:rsidR="00D313F8" w:rsidRDefault="00D313F8" w:rsidP="00C63530">
      <w:pPr>
        <w:pStyle w:val="Heading1"/>
      </w:pPr>
      <w:r>
        <w:lastRenderedPageBreak/>
        <w:t xml:space="preserve">TERMS AND CONDITIONS </w:t>
      </w:r>
    </w:p>
    <w:p w14:paraId="107B1349" w14:textId="77777777" w:rsidR="00C63530" w:rsidRDefault="00C63530" w:rsidP="00D313F8">
      <w:pPr>
        <w:pStyle w:val="BodyTextFirstPara"/>
      </w:pPr>
    </w:p>
    <w:p w14:paraId="107B134A" w14:textId="77777777" w:rsidR="00D313F8" w:rsidRDefault="00D313F8" w:rsidP="00D313F8">
      <w:pPr>
        <w:pStyle w:val="BodyTextFirstPara"/>
      </w:pPr>
      <w:r>
        <w:t>Please read through the Terms and Conditions below. Submission of a</w:t>
      </w:r>
      <w:r w:rsidR="00062629">
        <w:t xml:space="preserve"> proposal for running a session</w:t>
      </w:r>
      <w:r>
        <w:t xml:space="preserve"> denotes acceptance of these terms and conditions.</w:t>
      </w:r>
    </w:p>
    <w:p w14:paraId="107B134B" w14:textId="77777777" w:rsidR="00D313F8" w:rsidRPr="00D313F8" w:rsidRDefault="00D313F8" w:rsidP="00D313F8">
      <w:pPr>
        <w:pStyle w:val="BodyTextFirstPara"/>
      </w:pPr>
    </w:p>
    <w:p w14:paraId="107B134C" w14:textId="77777777" w:rsidR="00062629" w:rsidRPr="00F112B6" w:rsidRDefault="00062629" w:rsidP="00062629">
      <w:pPr>
        <w:pStyle w:val="Heading2"/>
      </w:pPr>
      <w:r>
        <w:t xml:space="preserve">organising the Session </w:t>
      </w:r>
    </w:p>
    <w:p w14:paraId="107B134D" w14:textId="77777777" w:rsidR="00062629" w:rsidRDefault="00062629" w:rsidP="00062629">
      <w:pPr>
        <w:pStyle w:val="BodyTextFirstPara"/>
      </w:pPr>
      <w:r w:rsidRPr="00F112B6">
        <w:t>You will need to work collaboratively with the SEB in organi</w:t>
      </w:r>
      <w:r>
        <w:t>sing th</w:t>
      </w:r>
      <w:r w:rsidR="000132B6">
        <w:t>e session</w:t>
      </w:r>
      <w:r>
        <w:t xml:space="preserve"> as follows: </w:t>
      </w:r>
    </w:p>
    <w:p w14:paraId="107B134E" w14:textId="77777777" w:rsidR="00062629" w:rsidRDefault="00062629" w:rsidP="00062629">
      <w:pPr>
        <w:pStyle w:val="BodyTextFirstPara"/>
        <w:numPr>
          <w:ilvl w:val="0"/>
          <w:numId w:val="15"/>
        </w:numPr>
      </w:pPr>
      <w:r>
        <w:t xml:space="preserve"> As </w:t>
      </w:r>
      <w:r w:rsidRPr="00F112B6">
        <w:t>the scientif</w:t>
      </w:r>
      <w:r>
        <w:t xml:space="preserve">ic organiser of the session </w:t>
      </w:r>
      <w:r w:rsidRPr="00F112B6">
        <w:t xml:space="preserve">you will be responsible for organising the </w:t>
      </w:r>
      <w:r>
        <w:t>scientific programme</w:t>
      </w:r>
    </w:p>
    <w:p w14:paraId="107B134F" w14:textId="6E744304" w:rsidR="00062629" w:rsidRDefault="00062629" w:rsidP="00062629">
      <w:pPr>
        <w:pStyle w:val="BodyTextFirstPara"/>
        <w:numPr>
          <w:ilvl w:val="0"/>
          <w:numId w:val="15"/>
        </w:numPr>
      </w:pPr>
      <w:r w:rsidRPr="00F112B6">
        <w:t>The SEB will be responsible for organising the logistics of t</w:t>
      </w:r>
      <w:r>
        <w:t xml:space="preserve">he </w:t>
      </w:r>
      <w:r w:rsidR="00570208">
        <w:t>conference</w:t>
      </w:r>
      <w:r w:rsidR="008A581A">
        <w:t xml:space="preserve"> and sessions</w:t>
      </w:r>
      <w:r>
        <w:t xml:space="preserve"> </w:t>
      </w:r>
      <w:proofErr w:type="gramStart"/>
      <w:r>
        <w:t>including:</w:t>
      </w:r>
      <w:proofErr w:type="gramEnd"/>
      <w:r>
        <w:t xml:space="preserve"> managing </w:t>
      </w:r>
      <w:r w:rsidRPr="00F112B6">
        <w:t>abstract submission, registrations, advertising and publicity, budget management</w:t>
      </w:r>
      <w:r>
        <w:t xml:space="preserve">. </w:t>
      </w:r>
    </w:p>
    <w:p w14:paraId="107B1350" w14:textId="325049EF" w:rsidR="008A581A" w:rsidRDefault="008A581A" w:rsidP="00062629">
      <w:pPr>
        <w:pStyle w:val="BodyTextFirstPara"/>
        <w:numPr>
          <w:ilvl w:val="0"/>
          <w:numId w:val="15"/>
        </w:numPr>
      </w:pPr>
      <w:r>
        <w:t>You will need to work closely with the relevant Section (Animal/ Plant</w:t>
      </w:r>
      <w:r w:rsidR="000132B6">
        <w:t xml:space="preserve">/ Cell/ </w:t>
      </w:r>
      <w:r w:rsidR="00B47BC7">
        <w:t>OED</w:t>
      </w:r>
      <w:r w:rsidR="000132B6">
        <w:t>) and the relevant Interest Group C</w:t>
      </w:r>
      <w:r>
        <w:t xml:space="preserve">onvenor </w:t>
      </w:r>
    </w:p>
    <w:p w14:paraId="107B1351" w14:textId="77777777" w:rsidR="000132B6" w:rsidRPr="00F112B6" w:rsidRDefault="000132B6" w:rsidP="00062629">
      <w:pPr>
        <w:pStyle w:val="BodyTextFirstPara"/>
        <w:numPr>
          <w:ilvl w:val="0"/>
          <w:numId w:val="15"/>
        </w:numPr>
      </w:pPr>
      <w:r>
        <w:t xml:space="preserve">You will need to abide by the instructions, timelines and deadlines communicated to you in the Session Organiser Pack which you will receive upon successful acceptance of the proposal </w:t>
      </w:r>
    </w:p>
    <w:p w14:paraId="107B1352" w14:textId="77777777" w:rsidR="00062629" w:rsidRDefault="00062629" w:rsidP="00062629">
      <w:pPr>
        <w:pStyle w:val="Heading2"/>
      </w:pPr>
    </w:p>
    <w:p w14:paraId="107B1353" w14:textId="77777777" w:rsidR="00062629" w:rsidRPr="007579D5" w:rsidRDefault="00062629" w:rsidP="00062629">
      <w:pPr>
        <w:pStyle w:val="Heading2"/>
      </w:pPr>
      <w:r>
        <w:t xml:space="preserve">Funding Expenditure </w:t>
      </w:r>
    </w:p>
    <w:p w14:paraId="107B1354" w14:textId="704E295C" w:rsidR="00062629" w:rsidRDefault="00062629" w:rsidP="00062629">
      <w:pPr>
        <w:pStyle w:val="BodyTextFirstPara"/>
      </w:pPr>
      <w:proofErr w:type="gramStart"/>
      <w:r>
        <w:t>In order to</w:t>
      </w:r>
      <w:proofErr w:type="gramEnd"/>
      <w:r>
        <w:t xml:space="preserve"> regulate how SEB funds are spent in relation to</w:t>
      </w:r>
      <w:r w:rsidR="00570208">
        <w:t xml:space="preserve"> conference</w:t>
      </w:r>
      <w:r>
        <w:t xml:space="preserve"> the organiser(s) agree to abide by the funding expenditure regulations below: </w:t>
      </w:r>
    </w:p>
    <w:p w14:paraId="107B1355" w14:textId="77777777" w:rsidR="00062629" w:rsidRDefault="00062629" w:rsidP="000267B1">
      <w:pPr>
        <w:pStyle w:val="BodyTextFirstPara"/>
        <w:numPr>
          <w:ilvl w:val="0"/>
          <w:numId w:val="9"/>
        </w:numPr>
        <w:tabs>
          <w:tab w:val="left" w:pos="567"/>
        </w:tabs>
        <w:ind w:left="567" w:hanging="283"/>
      </w:pPr>
      <w:r>
        <w:t>Funding expenditure will be managed by the SE</w:t>
      </w:r>
      <w:r w:rsidR="000132B6">
        <w:t>B with input from the scientific session</w:t>
      </w:r>
      <w:r>
        <w:t xml:space="preserve"> organiser</w:t>
      </w:r>
    </w:p>
    <w:p w14:paraId="107B1357" w14:textId="77777777" w:rsidR="00D313F8" w:rsidRDefault="00D313F8" w:rsidP="00452AC6">
      <w:pPr>
        <w:pStyle w:val="BodyTextFirstPara"/>
        <w:ind w:left="720"/>
      </w:pPr>
    </w:p>
    <w:p w14:paraId="107B135B" w14:textId="77777777" w:rsidR="000267B1" w:rsidRDefault="000267B1" w:rsidP="000267B1">
      <w:pPr>
        <w:pStyle w:val="BodyTextFirstPara"/>
      </w:pPr>
    </w:p>
    <w:p w14:paraId="107B135C" w14:textId="77777777" w:rsidR="000267B1" w:rsidRPr="002B74FA" w:rsidRDefault="000267B1" w:rsidP="000267B1">
      <w:pPr>
        <w:pStyle w:val="BodyTextFirstPara"/>
      </w:pPr>
    </w:p>
    <w:p w14:paraId="107B135D" w14:textId="77777777" w:rsidR="000132B6" w:rsidRPr="000132B6" w:rsidRDefault="000132B6" w:rsidP="000267B1">
      <w:pPr>
        <w:pStyle w:val="BodyTextFirstPara"/>
        <w:ind w:left="720"/>
      </w:pPr>
    </w:p>
    <w:sectPr w:rsidR="000132B6" w:rsidRPr="000132B6" w:rsidSect="00E7385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91" w:right="567" w:bottom="567" w:left="242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472BA" w14:textId="77777777" w:rsidR="00AD2340" w:rsidRDefault="00AD2340" w:rsidP="00CB6518">
      <w:pPr>
        <w:spacing w:after="0" w:line="240" w:lineRule="auto"/>
      </w:pPr>
      <w:r>
        <w:separator/>
      </w:r>
    </w:p>
  </w:endnote>
  <w:endnote w:type="continuationSeparator" w:id="0">
    <w:p w14:paraId="3ACD27BC" w14:textId="77777777" w:rsidR="00AD2340" w:rsidRDefault="00AD2340" w:rsidP="00CB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Com Medium">
    <w:altName w:val="AvenirNext LT Com Medium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1364" w14:textId="77777777" w:rsidR="005364F2" w:rsidRDefault="00536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1365" w14:textId="6F293FCD" w:rsidR="000132B6" w:rsidRDefault="00930FF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7B136D" wp14:editId="6BE5EFB1">
              <wp:simplePos x="0" y="0"/>
              <wp:positionH relativeFrom="column">
                <wp:posOffset>5143500</wp:posOffset>
              </wp:positionH>
              <wp:positionV relativeFrom="paragraph">
                <wp:posOffset>-302895</wp:posOffset>
              </wp:positionV>
              <wp:extent cx="564515" cy="2032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4515" cy="203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7B136E" w14:textId="77777777" w:rsidR="000132B6" w:rsidRPr="003571A9" w:rsidRDefault="007C1509" w:rsidP="00C45DA8">
                          <w:pPr>
                            <w:spacing w:after="0" w:line="260" w:lineRule="exact"/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 w:rsidRPr="003571A9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="000132B6" w:rsidRPr="003571A9">
                            <w:rPr>
                              <w:rFonts w:asciiTheme="majorHAnsi" w:hAnsiTheme="majorHAnsi"/>
                            </w:rPr>
                            <w:instrText xml:space="preserve"> PAGE  \* Arabic  \* MERGEFORMAT </w:instrTex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E73853">
                            <w:rPr>
                              <w:rFonts w:asciiTheme="majorHAnsi" w:hAnsiTheme="majorHAnsi"/>
                              <w:noProof/>
                            </w:rPr>
                            <w:t>1</w: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end"/>
                          </w:r>
                          <w:r w:rsidR="000132B6" w:rsidRPr="003571A9">
                            <w:rPr>
                              <w:rFonts w:asciiTheme="majorHAnsi" w:hAnsiTheme="majorHAnsi"/>
                            </w:rPr>
                            <w:t>/</w:t>
                          </w:r>
                          <w:fldSimple w:instr=" NUMPAGES  \* Arabic  \* MERGEFORMAT ">
                            <w:r w:rsidR="00E73853" w:rsidRPr="00E73853">
                              <w:rPr>
                                <w:rFonts w:asciiTheme="majorHAnsi" w:hAnsiTheme="majorHAnsi"/>
                                <w:noProof/>
                              </w:rPr>
                              <w:t>6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B13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5pt;margin-top:-23.85pt;width:44.45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" fillcolor="white [3201]" stroked="f" strokeweight=".5pt">
              <v:textbox inset="0,0,0,0">
                <w:txbxContent>
                  <w:p w14:paraId="107B136E" w14:textId="77777777" w:rsidR="000132B6" w:rsidRPr="003571A9" w:rsidRDefault="007C1509" w:rsidP="00C45DA8">
                    <w:pPr>
                      <w:spacing w:after="0" w:line="260" w:lineRule="exact"/>
                      <w:jc w:val="right"/>
                      <w:rPr>
                        <w:rFonts w:asciiTheme="majorHAnsi" w:hAnsiTheme="majorHAnsi"/>
                      </w:rPr>
                    </w:pPr>
                    <w:r w:rsidRPr="003571A9">
                      <w:rPr>
                        <w:rFonts w:asciiTheme="majorHAnsi" w:hAnsiTheme="majorHAnsi"/>
                      </w:rPr>
                      <w:fldChar w:fldCharType="begin"/>
                    </w:r>
                    <w:r w:rsidR="000132B6" w:rsidRPr="003571A9">
                      <w:rPr>
                        <w:rFonts w:asciiTheme="majorHAnsi" w:hAnsiTheme="majorHAnsi"/>
                      </w:rPr>
                      <w:instrText xml:space="preserve"> PAGE  \* Arabic  \* MERGEFORMAT </w:instrText>
                    </w:r>
                    <w:r w:rsidRPr="003571A9">
                      <w:rPr>
                        <w:rFonts w:asciiTheme="majorHAnsi" w:hAnsiTheme="majorHAnsi"/>
                      </w:rPr>
                      <w:fldChar w:fldCharType="separate"/>
                    </w:r>
                    <w:r w:rsidR="00E73853">
                      <w:rPr>
                        <w:rFonts w:asciiTheme="majorHAnsi" w:hAnsiTheme="majorHAnsi"/>
                        <w:noProof/>
                      </w:rPr>
                      <w:t>1</w:t>
                    </w:r>
                    <w:r w:rsidRPr="003571A9">
                      <w:rPr>
                        <w:rFonts w:asciiTheme="majorHAnsi" w:hAnsiTheme="majorHAnsi"/>
                      </w:rPr>
                      <w:fldChar w:fldCharType="end"/>
                    </w:r>
                    <w:r w:rsidR="000132B6" w:rsidRPr="003571A9">
                      <w:rPr>
                        <w:rFonts w:asciiTheme="majorHAnsi" w:hAnsiTheme="majorHAnsi"/>
                      </w:rPr>
                      <w:t>/</w:t>
                    </w:r>
                    <w:r w:rsidR="00930FF5">
                      <w:fldChar w:fldCharType="begin"/>
                    </w:r>
                    <w:r w:rsidR="00930FF5">
                      <w:instrText xml:space="preserve"> NUMPAGES  \* Arabic  \* MERGEFORMAT </w:instrText>
                    </w:r>
                    <w:r w:rsidR="00930FF5">
                      <w:fldChar w:fldCharType="separate"/>
                    </w:r>
                    <w:r w:rsidR="00E73853" w:rsidRPr="00E73853">
                      <w:rPr>
                        <w:rFonts w:asciiTheme="majorHAnsi" w:hAnsiTheme="majorHAnsi"/>
                        <w:noProof/>
                      </w:rPr>
                      <w:t>6</w:t>
                    </w:r>
                    <w:r w:rsidR="00930FF5">
                      <w:rPr>
                        <w:rFonts w:asciiTheme="majorHAnsi" w:hAnsiTheme="majorHAnsi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1367" w14:textId="77777777" w:rsidR="005364F2" w:rsidRDefault="00536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70F5D" w14:textId="77777777" w:rsidR="00AD2340" w:rsidRDefault="00AD2340" w:rsidP="00CB6518">
      <w:pPr>
        <w:spacing w:after="0" w:line="240" w:lineRule="auto"/>
      </w:pPr>
      <w:r>
        <w:separator/>
      </w:r>
    </w:p>
  </w:footnote>
  <w:footnote w:type="continuationSeparator" w:id="0">
    <w:p w14:paraId="18C40FED" w14:textId="77777777" w:rsidR="00AD2340" w:rsidRDefault="00AD2340" w:rsidP="00CB6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1362" w14:textId="77777777" w:rsidR="005364F2" w:rsidRDefault="005364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1363" w14:textId="3D5538B9" w:rsidR="000132B6" w:rsidRDefault="00930FF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107B1368" wp14:editId="197F2258">
              <wp:simplePos x="0" y="0"/>
              <wp:positionH relativeFrom="page">
                <wp:posOffset>1424939</wp:posOffset>
              </wp:positionH>
              <wp:positionV relativeFrom="page">
                <wp:posOffset>360045</wp:posOffset>
              </wp:positionV>
              <wp:extent cx="0" cy="9988550"/>
              <wp:effectExtent l="0" t="0" r="19050" b="1270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98855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D79FE3" id="Straight Connector 6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112.2pt,28.35pt" to="112.2pt,8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" strokecolor="black [3215]" strokeweight=".5pt">
              <o:lock v:ext="edit" shapetype="f"/>
              <w10:wrap anchorx="page" anchory="page"/>
            </v:line>
          </w:pict>
        </mc:Fallback>
      </mc:AlternateContent>
    </w:r>
    <w:r w:rsidR="000132B6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107B1369" wp14:editId="107B136A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54840" cy="2031480"/>
          <wp:effectExtent l="0" t="0" r="0" b="0"/>
          <wp:wrapTight wrapText="bothSides">
            <wp:wrapPolygon edited="0">
              <wp:start x="0" y="0"/>
              <wp:lineTo x="0" y="20054"/>
              <wp:lineTo x="20113" y="20054"/>
              <wp:lineTo x="20741" y="14382"/>
              <wp:lineTo x="18855" y="13572"/>
              <wp:lineTo x="15084" y="12964"/>
              <wp:lineTo x="20741" y="10938"/>
              <wp:lineTo x="20741" y="8913"/>
              <wp:lineTo x="15084" y="6685"/>
              <wp:lineTo x="17598" y="6482"/>
              <wp:lineTo x="20741" y="5267"/>
              <wp:lineTo x="20113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B_logo_Guidelines_V1-3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702" t="7950" r="34555"/>
                  <a:stretch/>
                </pic:blipFill>
                <pic:spPr bwMode="auto">
                  <a:xfrm>
                    <a:off x="0" y="0"/>
                    <a:ext cx="654840" cy="2031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132B6" w:rsidRPr="00E10F81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07B136B" wp14:editId="107B136C">
          <wp:simplePos x="0" y="0"/>
          <wp:positionH relativeFrom="page">
            <wp:posOffset>360045</wp:posOffset>
          </wp:positionH>
          <wp:positionV relativeFrom="page">
            <wp:posOffset>9951720</wp:posOffset>
          </wp:positionV>
          <wp:extent cx="931680" cy="393840"/>
          <wp:effectExtent l="0" t="0" r="1905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680" cy="393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1366" w14:textId="77777777" w:rsidR="005364F2" w:rsidRDefault="005364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425F"/>
    <w:multiLevelType w:val="hybridMultilevel"/>
    <w:tmpl w:val="A6AED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6769"/>
    <w:multiLevelType w:val="hybridMultilevel"/>
    <w:tmpl w:val="F1389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4D8B"/>
    <w:multiLevelType w:val="multilevel"/>
    <w:tmpl w:val="028C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63A5D"/>
    <w:multiLevelType w:val="multilevel"/>
    <w:tmpl w:val="E750AB6A"/>
    <w:lvl w:ilvl="0">
      <w:start w:val="1"/>
      <w:numFmt w:val="bullet"/>
      <w:pStyle w:val="BulletBoldHeading"/>
      <w:lvlText w:val=""/>
      <w:lvlJc w:val="left"/>
      <w:pPr>
        <w:ind w:left="284" w:hanging="284"/>
      </w:pPr>
      <w:rPr>
        <w:rFonts w:ascii="Symbol" w:hAnsi="Symbol" w:hint="default"/>
        <w:color w:val="00FF64" w:themeColor="accent1"/>
      </w:rPr>
    </w:lvl>
    <w:lvl w:ilvl="1">
      <w:start w:val="1"/>
      <w:numFmt w:val="bullet"/>
      <w:pStyle w:val="DashBullet"/>
      <w:lvlText w:val="–"/>
      <w:lvlJc w:val="left"/>
      <w:pPr>
        <w:ind w:left="567" w:hanging="283"/>
      </w:pPr>
      <w:rPr>
        <w:rFonts w:ascii="Calibri" w:hAnsi="Calibri" w:hint="default"/>
        <w:color w:val="B4B4B4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C1FAD"/>
    <w:multiLevelType w:val="hybridMultilevel"/>
    <w:tmpl w:val="70B8D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811DB"/>
    <w:multiLevelType w:val="hybridMultilevel"/>
    <w:tmpl w:val="DDE6441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CC75ABA"/>
    <w:multiLevelType w:val="hybridMultilevel"/>
    <w:tmpl w:val="A672D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D6F50"/>
    <w:multiLevelType w:val="hybridMultilevel"/>
    <w:tmpl w:val="336AE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42B9A"/>
    <w:multiLevelType w:val="hybridMultilevel"/>
    <w:tmpl w:val="D632E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5677C"/>
    <w:multiLevelType w:val="multilevel"/>
    <w:tmpl w:val="849A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857BAE"/>
    <w:multiLevelType w:val="hybridMultilevel"/>
    <w:tmpl w:val="358220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907764"/>
    <w:multiLevelType w:val="hybridMultilevel"/>
    <w:tmpl w:val="56CAD9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0462AB"/>
    <w:multiLevelType w:val="hybridMultilevel"/>
    <w:tmpl w:val="16F63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02BBC"/>
    <w:multiLevelType w:val="multilevel"/>
    <w:tmpl w:val="E75E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B36953"/>
    <w:multiLevelType w:val="hybridMultilevel"/>
    <w:tmpl w:val="B3BE2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613E6"/>
    <w:multiLevelType w:val="hybridMultilevel"/>
    <w:tmpl w:val="FF68E65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06250379">
    <w:abstractNumId w:val="3"/>
  </w:num>
  <w:num w:numId="2" w16cid:durableId="335351899">
    <w:abstractNumId w:val="10"/>
  </w:num>
  <w:num w:numId="3" w16cid:durableId="630937737">
    <w:abstractNumId w:val="0"/>
  </w:num>
  <w:num w:numId="4" w16cid:durableId="1390810246">
    <w:abstractNumId w:val="11"/>
  </w:num>
  <w:num w:numId="5" w16cid:durableId="270550160">
    <w:abstractNumId w:val="5"/>
  </w:num>
  <w:num w:numId="6" w16cid:durableId="153035550">
    <w:abstractNumId w:val="15"/>
  </w:num>
  <w:num w:numId="7" w16cid:durableId="495263220">
    <w:abstractNumId w:val="7"/>
  </w:num>
  <w:num w:numId="8" w16cid:durableId="1084646358">
    <w:abstractNumId w:val="12"/>
  </w:num>
  <w:num w:numId="9" w16cid:durableId="1362702762">
    <w:abstractNumId w:val="4"/>
  </w:num>
  <w:num w:numId="10" w16cid:durableId="255987216">
    <w:abstractNumId w:val="6"/>
  </w:num>
  <w:num w:numId="11" w16cid:durableId="1914972430">
    <w:abstractNumId w:val="8"/>
  </w:num>
  <w:num w:numId="12" w16cid:durableId="741021739">
    <w:abstractNumId w:val="9"/>
  </w:num>
  <w:num w:numId="13" w16cid:durableId="1909070177">
    <w:abstractNumId w:val="13"/>
  </w:num>
  <w:num w:numId="14" w16cid:durableId="1334600553">
    <w:abstractNumId w:val="2"/>
  </w:num>
  <w:num w:numId="15" w16cid:durableId="1933194942">
    <w:abstractNumId w:val="14"/>
  </w:num>
  <w:num w:numId="16" w16cid:durableId="189106569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pyl8A500i5la8qYx4rfg2qV2Po8cdEV7y0ZMsAzvkSM10dvllZvojQx6eeEfLxMi9R2ynj7xYAnyic4I5sigHg==" w:salt="vJB8h1Zs6paRh4IAnJh7Rw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2F"/>
    <w:rsid w:val="00004ECA"/>
    <w:rsid w:val="000132B6"/>
    <w:rsid w:val="00015B69"/>
    <w:rsid w:val="00022684"/>
    <w:rsid w:val="00025533"/>
    <w:rsid w:val="000267B1"/>
    <w:rsid w:val="00042336"/>
    <w:rsid w:val="000549D2"/>
    <w:rsid w:val="00054AC7"/>
    <w:rsid w:val="000623FF"/>
    <w:rsid w:val="00062434"/>
    <w:rsid w:val="000625E0"/>
    <w:rsid w:val="00062629"/>
    <w:rsid w:val="00065DA1"/>
    <w:rsid w:val="00073DAC"/>
    <w:rsid w:val="000768A4"/>
    <w:rsid w:val="00077608"/>
    <w:rsid w:val="00086660"/>
    <w:rsid w:val="000874FD"/>
    <w:rsid w:val="000906CD"/>
    <w:rsid w:val="00093C06"/>
    <w:rsid w:val="000A424F"/>
    <w:rsid w:val="000A539B"/>
    <w:rsid w:val="000A7180"/>
    <w:rsid w:val="000C0FD2"/>
    <w:rsid w:val="000C3E50"/>
    <w:rsid w:val="000C76B6"/>
    <w:rsid w:val="000D3B75"/>
    <w:rsid w:val="000D6E1C"/>
    <w:rsid w:val="000E3D97"/>
    <w:rsid w:val="000E4B66"/>
    <w:rsid w:val="000F23FC"/>
    <w:rsid w:val="000F607A"/>
    <w:rsid w:val="00103EA4"/>
    <w:rsid w:val="001126CE"/>
    <w:rsid w:val="00113901"/>
    <w:rsid w:val="00113F6E"/>
    <w:rsid w:val="00114AB3"/>
    <w:rsid w:val="00121989"/>
    <w:rsid w:val="00121A64"/>
    <w:rsid w:val="001251DD"/>
    <w:rsid w:val="00130793"/>
    <w:rsid w:val="00146B70"/>
    <w:rsid w:val="00162835"/>
    <w:rsid w:val="00162EBD"/>
    <w:rsid w:val="00164E1A"/>
    <w:rsid w:val="0017102F"/>
    <w:rsid w:val="00171619"/>
    <w:rsid w:val="001730BD"/>
    <w:rsid w:val="00175540"/>
    <w:rsid w:val="00184FD4"/>
    <w:rsid w:val="00186768"/>
    <w:rsid w:val="001963D4"/>
    <w:rsid w:val="00197875"/>
    <w:rsid w:val="001A046A"/>
    <w:rsid w:val="001B33A1"/>
    <w:rsid w:val="001B7511"/>
    <w:rsid w:val="001C3D6D"/>
    <w:rsid w:val="001C7A95"/>
    <w:rsid w:val="001D4D6C"/>
    <w:rsid w:val="001D6B2B"/>
    <w:rsid w:val="001E1214"/>
    <w:rsid w:val="001E4211"/>
    <w:rsid w:val="001F1FC2"/>
    <w:rsid w:val="001F47AB"/>
    <w:rsid w:val="00201076"/>
    <w:rsid w:val="00206197"/>
    <w:rsid w:val="00215912"/>
    <w:rsid w:val="00224665"/>
    <w:rsid w:val="00225BF2"/>
    <w:rsid w:val="00236B25"/>
    <w:rsid w:val="00241F9E"/>
    <w:rsid w:val="002505F7"/>
    <w:rsid w:val="002554AF"/>
    <w:rsid w:val="00263D14"/>
    <w:rsid w:val="00270E73"/>
    <w:rsid w:val="00275894"/>
    <w:rsid w:val="002811C8"/>
    <w:rsid w:val="002856C4"/>
    <w:rsid w:val="002877A5"/>
    <w:rsid w:val="00287822"/>
    <w:rsid w:val="002A21F6"/>
    <w:rsid w:val="002A76E3"/>
    <w:rsid w:val="002B0648"/>
    <w:rsid w:val="002B1FC0"/>
    <w:rsid w:val="002B74FA"/>
    <w:rsid w:val="002C1F81"/>
    <w:rsid w:val="002E296F"/>
    <w:rsid w:val="002F1A53"/>
    <w:rsid w:val="002F554C"/>
    <w:rsid w:val="002F58EA"/>
    <w:rsid w:val="00301C4F"/>
    <w:rsid w:val="0030307F"/>
    <w:rsid w:val="0030461D"/>
    <w:rsid w:val="00304AE3"/>
    <w:rsid w:val="00305547"/>
    <w:rsid w:val="00307509"/>
    <w:rsid w:val="00312D85"/>
    <w:rsid w:val="0031634D"/>
    <w:rsid w:val="0032669E"/>
    <w:rsid w:val="00326D14"/>
    <w:rsid w:val="00331103"/>
    <w:rsid w:val="00335B04"/>
    <w:rsid w:val="003419C5"/>
    <w:rsid w:val="003525F3"/>
    <w:rsid w:val="003571A9"/>
    <w:rsid w:val="00366BDB"/>
    <w:rsid w:val="003729C8"/>
    <w:rsid w:val="00373D08"/>
    <w:rsid w:val="00380D1C"/>
    <w:rsid w:val="00380FB1"/>
    <w:rsid w:val="00382E60"/>
    <w:rsid w:val="00383C3D"/>
    <w:rsid w:val="0039260B"/>
    <w:rsid w:val="00393009"/>
    <w:rsid w:val="003A1AB6"/>
    <w:rsid w:val="003A2E8A"/>
    <w:rsid w:val="003A56B8"/>
    <w:rsid w:val="003B0FAE"/>
    <w:rsid w:val="003B2EA9"/>
    <w:rsid w:val="003B6E59"/>
    <w:rsid w:val="003B7300"/>
    <w:rsid w:val="003B74AA"/>
    <w:rsid w:val="003C0F9C"/>
    <w:rsid w:val="003C4E3F"/>
    <w:rsid w:val="003C60EE"/>
    <w:rsid w:val="003F2B49"/>
    <w:rsid w:val="003F3AB0"/>
    <w:rsid w:val="003F5BD7"/>
    <w:rsid w:val="00405A63"/>
    <w:rsid w:val="0041536F"/>
    <w:rsid w:val="004222C8"/>
    <w:rsid w:val="00423DA8"/>
    <w:rsid w:val="00426517"/>
    <w:rsid w:val="00427418"/>
    <w:rsid w:val="004334A4"/>
    <w:rsid w:val="00435A94"/>
    <w:rsid w:val="00451EB8"/>
    <w:rsid w:val="00452AC6"/>
    <w:rsid w:val="00452CBE"/>
    <w:rsid w:val="00453E93"/>
    <w:rsid w:val="00456027"/>
    <w:rsid w:val="00466ED4"/>
    <w:rsid w:val="00475721"/>
    <w:rsid w:val="0047645B"/>
    <w:rsid w:val="00480229"/>
    <w:rsid w:val="00486613"/>
    <w:rsid w:val="004867E3"/>
    <w:rsid w:val="00492CEC"/>
    <w:rsid w:val="00494A9F"/>
    <w:rsid w:val="004B0F46"/>
    <w:rsid w:val="004B52ED"/>
    <w:rsid w:val="004C1813"/>
    <w:rsid w:val="004C1E2A"/>
    <w:rsid w:val="004D036F"/>
    <w:rsid w:val="004D2D6E"/>
    <w:rsid w:val="004D3663"/>
    <w:rsid w:val="004E5804"/>
    <w:rsid w:val="004F1C7A"/>
    <w:rsid w:val="00504E53"/>
    <w:rsid w:val="005069F4"/>
    <w:rsid w:val="00510123"/>
    <w:rsid w:val="0051063C"/>
    <w:rsid w:val="005117FF"/>
    <w:rsid w:val="00512996"/>
    <w:rsid w:val="00520496"/>
    <w:rsid w:val="0052579E"/>
    <w:rsid w:val="00530FBC"/>
    <w:rsid w:val="005364F2"/>
    <w:rsid w:val="00545A66"/>
    <w:rsid w:val="005464AF"/>
    <w:rsid w:val="005547E6"/>
    <w:rsid w:val="00562835"/>
    <w:rsid w:val="00570208"/>
    <w:rsid w:val="00570FC8"/>
    <w:rsid w:val="005733AB"/>
    <w:rsid w:val="005751C7"/>
    <w:rsid w:val="00575316"/>
    <w:rsid w:val="0058254D"/>
    <w:rsid w:val="00585F0C"/>
    <w:rsid w:val="00586643"/>
    <w:rsid w:val="00594948"/>
    <w:rsid w:val="005963A3"/>
    <w:rsid w:val="005A2783"/>
    <w:rsid w:val="005A3298"/>
    <w:rsid w:val="005A3B7B"/>
    <w:rsid w:val="005A4FD0"/>
    <w:rsid w:val="005B469E"/>
    <w:rsid w:val="005C0816"/>
    <w:rsid w:val="005D4B65"/>
    <w:rsid w:val="005E42EF"/>
    <w:rsid w:val="005E4B17"/>
    <w:rsid w:val="005E4DE8"/>
    <w:rsid w:val="005E7C01"/>
    <w:rsid w:val="005F1C6A"/>
    <w:rsid w:val="005F6106"/>
    <w:rsid w:val="00602CC3"/>
    <w:rsid w:val="00607829"/>
    <w:rsid w:val="00613C6B"/>
    <w:rsid w:val="00621EE4"/>
    <w:rsid w:val="00625C76"/>
    <w:rsid w:val="0063025B"/>
    <w:rsid w:val="006307FD"/>
    <w:rsid w:val="00634CAF"/>
    <w:rsid w:val="006376DF"/>
    <w:rsid w:val="006444F2"/>
    <w:rsid w:val="00647FC3"/>
    <w:rsid w:val="0065692E"/>
    <w:rsid w:val="0065757E"/>
    <w:rsid w:val="00657867"/>
    <w:rsid w:val="00683926"/>
    <w:rsid w:val="00683EDA"/>
    <w:rsid w:val="00690E4B"/>
    <w:rsid w:val="00690FDA"/>
    <w:rsid w:val="006929D4"/>
    <w:rsid w:val="00692C0F"/>
    <w:rsid w:val="00696B54"/>
    <w:rsid w:val="006C0D4D"/>
    <w:rsid w:val="006C69D0"/>
    <w:rsid w:val="006D5801"/>
    <w:rsid w:val="006E2FCE"/>
    <w:rsid w:val="006E310A"/>
    <w:rsid w:val="006E36F9"/>
    <w:rsid w:val="006E45EC"/>
    <w:rsid w:val="006F37C6"/>
    <w:rsid w:val="007047E0"/>
    <w:rsid w:val="00707D63"/>
    <w:rsid w:val="00713216"/>
    <w:rsid w:val="00720B35"/>
    <w:rsid w:val="00722C05"/>
    <w:rsid w:val="0072305D"/>
    <w:rsid w:val="007365AB"/>
    <w:rsid w:val="0074139D"/>
    <w:rsid w:val="00743B10"/>
    <w:rsid w:val="007567A1"/>
    <w:rsid w:val="007579D5"/>
    <w:rsid w:val="00757B43"/>
    <w:rsid w:val="00760525"/>
    <w:rsid w:val="00767643"/>
    <w:rsid w:val="00775AC9"/>
    <w:rsid w:val="00781D98"/>
    <w:rsid w:val="00782C9E"/>
    <w:rsid w:val="00785227"/>
    <w:rsid w:val="00786B0C"/>
    <w:rsid w:val="00792968"/>
    <w:rsid w:val="00794CA8"/>
    <w:rsid w:val="007A4270"/>
    <w:rsid w:val="007A4512"/>
    <w:rsid w:val="007A7262"/>
    <w:rsid w:val="007B273D"/>
    <w:rsid w:val="007B4506"/>
    <w:rsid w:val="007C1509"/>
    <w:rsid w:val="007C793C"/>
    <w:rsid w:val="007D7B8F"/>
    <w:rsid w:val="007E372B"/>
    <w:rsid w:val="007E4771"/>
    <w:rsid w:val="007E49B5"/>
    <w:rsid w:val="007E51CE"/>
    <w:rsid w:val="007F1724"/>
    <w:rsid w:val="007F2295"/>
    <w:rsid w:val="007F6A61"/>
    <w:rsid w:val="007F6F9F"/>
    <w:rsid w:val="00812D83"/>
    <w:rsid w:val="00834B0C"/>
    <w:rsid w:val="0083547E"/>
    <w:rsid w:val="00837BDB"/>
    <w:rsid w:val="00841F22"/>
    <w:rsid w:val="00842E8D"/>
    <w:rsid w:val="00852238"/>
    <w:rsid w:val="00852373"/>
    <w:rsid w:val="0086022F"/>
    <w:rsid w:val="008655DF"/>
    <w:rsid w:val="0087060D"/>
    <w:rsid w:val="00877D68"/>
    <w:rsid w:val="00877F50"/>
    <w:rsid w:val="00880CE3"/>
    <w:rsid w:val="008843B6"/>
    <w:rsid w:val="00887C59"/>
    <w:rsid w:val="008916DF"/>
    <w:rsid w:val="00891A18"/>
    <w:rsid w:val="00896160"/>
    <w:rsid w:val="008A119B"/>
    <w:rsid w:val="008A1A54"/>
    <w:rsid w:val="008A581A"/>
    <w:rsid w:val="008C2C44"/>
    <w:rsid w:val="008C680C"/>
    <w:rsid w:val="008D2F55"/>
    <w:rsid w:val="008E0236"/>
    <w:rsid w:val="008E2CFD"/>
    <w:rsid w:val="008E3238"/>
    <w:rsid w:val="008E3B2E"/>
    <w:rsid w:val="008F0F15"/>
    <w:rsid w:val="008F3C88"/>
    <w:rsid w:val="008F6358"/>
    <w:rsid w:val="008F7161"/>
    <w:rsid w:val="00900716"/>
    <w:rsid w:val="009024AE"/>
    <w:rsid w:val="009029A2"/>
    <w:rsid w:val="00905A48"/>
    <w:rsid w:val="0091575B"/>
    <w:rsid w:val="00924A80"/>
    <w:rsid w:val="00930FF5"/>
    <w:rsid w:val="00936CC3"/>
    <w:rsid w:val="00936E16"/>
    <w:rsid w:val="009429D7"/>
    <w:rsid w:val="0095720A"/>
    <w:rsid w:val="00962B51"/>
    <w:rsid w:val="00962DC1"/>
    <w:rsid w:val="00966536"/>
    <w:rsid w:val="0097008A"/>
    <w:rsid w:val="009721FA"/>
    <w:rsid w:val="00985C19"/>
    <w:rsid w:val="00996173"/>
    <w:rsid w:val="009A13C5"/>
    <w:rsid w:val="009A6548"/>
    <w:rsid w:val="009B092E"/>
    <w:rsid w:val="009C4C85"/>
    <w:rsid w:val="009C7D87"/>
    <w:rsid w:val="009D1051"/>
    <w:rsid w:val="009D13D5"/>
    <w:rsid w:val="009D3BBB"/>
    <w:rsid w:val="009F0B06"/>
    <w:rsid w:val="009F1701"/>
    <w:rsid w:val="009F1CD3"/>
    <w:rsid w:val="00A00775"/>
    <w:rsid w:val="00A04633"/>
    <w:rsid w:val="00A07F46"/>
    <w:rsid w:val="00A11E3A"/>
    <w:rsid w:val="00A168D3"/>
    <w:rsid w:val="00A25472"/>
    <w:rsid w:val="00A30208"/>
    <w:rsid w:val="00A36F09"/>
    <w:rsid w:val="00A37EC3"/>
    <w:rsid w:val="00A43BC4"/>
    <w:rsid w:val="00A63D9B"/>
    <w:rsid w:val="00A71269"/>
    <w:rsid w:val="00A717A6"/>
    <w:rsid w:val="00A749E7"/>
    <w:rsid w:val="00A807EC"/>
    <w:rsid w:val="00A87A01"/>
    <w:rsid w:val="00A95D4A"/>
    <w:rsid w:val="00AB2B2B"/>
    <w:rsid w:val="00AC2DE0"/>
    <w:rsid w:val="00AC5CC7"/>
    <w:rsid w:val="00AD2340"/>
    <w:rsid w:val="00AD6353"/>
    <w:rsid w:val="00AE20E1"/>
    <w:rsid w:val="00AF45DB"/>
    <w:rsid w:val="00AF7951"/>
    <w:rsid w:val="00B02BB5"/>
    <w:rsid w:val="00B11DCB"/>
    <w:rsid w:val="00B26B91"/>
    <w:rsid w:val="00B40966"/>
    <w:rsid w:val="00B40B5A"/>
    <w:rsid w:val="00B45703"/>
    <w:rsid w:val="00B47BC7"/>
    <w:rsid w:val="00B56824"/>
    <w:rsid w:val="00B56999"/>
    <w:rsid w:val="00B5702D"/>
    <w:rsid w:val="00B66171"/>
    <w:rsid w:val="00B66A4B"/>
    <w:rsid w:val="00B74061"/>
    <w:rsid w:val="00B80F7B"/>
    <w:rsid w:val="00B83AAF"/>
    <w:rsid w:val="00B93D71"/>
    <w:rsid w:val="00B94448"/>
    <w:rsid w:val="00BA052B"/>
    <w:rsid w:val="00BA6206"/>
    <w:rsid w:val="00BC0B7C"/>
    <w:rsid w:val="00BC1CD2"/>
    <w:rsid w:val="00BC63D5"/>
    <w:rsid w:val="00BC6A07"/>
    <w:rsid w:val="00BD09E7"/>
    <w:rsid w:val="00BE10D3"/>
    <w:rsid w:val="00BE1170"/>
    <w:rsid w:val="00BE1CF0"/>
    <w:rsid w:val="00BE2FDB"/>
    <w:rsid w:val="00BE5473"/>
    <w:rsid w:val="00BE5A18"/>
    <w:rsid w:val="00BF17B2"/>
    <w:rsid w:val="00BF5109"/>
    <w:rsid w:val="00C0531E"/>
    <w:rsid w:val="00C05D1F"/>
    <w:rsid w:val="00C066E3"/>
    <w:rsid w:val="00C12DC0"/>
    <w:rsid w:val="00C13C14"/>
    <w:rsid w:val="00C30638"/>
    <w:rsid w:val="00C3251B"/>
    <w:rsid w:val="00C33DB4"/>
    <w:rsid w:val="00C419C2"/>
    <w:rsid w:val="00C44376"/>
    <w:rsid w:val="00C451E8"/>
    <w:rsid w:val="00C45B9D"/>
    <w:rsid w:val="00C45DA8"/>
    <w:rsid w:val="00C508F0"/>
    <w:rsid w:val="00C514E2"/>
    <w:rsid w:val="00C63530"/>
    <w:rsid w:val="00C64987"/>
    <w:rsid w:val="00C67B25"/>
    <w:rsid w:val="00C701A1"/>
    <w:rsid w:val="00C7410B"/>
    <w:rsid w:val="00C7615F"/>
    <w:rsid w:val="00C82478"/>
    <w:rsid w:val="00C92E06"/>
    <w:rsid w:val="00C95C4D"/>
    <w:rsid w:val="00C964FF"/>
    <w:rsid w:val="00CA1CA4"/>
    <w:rsid w:val="00CA4482"/>
    <w:rsid w:val="00CA5B05"/>
    <w:rsid w:val="00CB161C"/>
    <w:rsid w:val="00CB508A"/>
    <w:rsid w:val="00CB5371"/>
    <w:rsid w:val="00CB6518"/>
    <w:rsid w:val="00CB76FC"/>
    <w:rsid w:val="00CC5890"/>
    <w:rsid w:val="00CD3277"/>
    <w:rsid w:val="00CD3CFB"/>
    <w:rsid w:val="00CD4829"/>
    <w:rsid w:val="00CD7F38"/>
    <w:rsid w:val="00CE084F"/>
    <w:rsid w:val="00CE136C"/>
    <w:rsid w:val="00CE2E40"/>
    <w:rsid w:val="00CE304A"/>
    <w:rsid w:val="00CE5F91"/>
    <w:rsid w:val="00CF0827"/>
    <w:rsid w:val="00CF0DEF"/>
    <w:rsid w:val="00D00F87"/>
    <w:rsid w:val="00D068D7"/>
    <w:rsid w:val="00D107BD"/>
    <w:rsid w:val="00D16249"/>
    <w:rsid w:val="00D27820"/>
    <w:rsid w:val="00D278C9"/>
    <w:rsid w:val="00D313F8"/>
    <w:rsid w:val="00D331F5"/>
    <w:rsid w:val="00D422AE"/>
    <w:rsid w:val="00D62018"/>
    <w:rsid w:val="00D62E0A"/>
    <w:rsid w:val="00D65A34"/>
    <w:rsid w:val="00D747DB"/>
    <w:rsid w:val="00D75758"/>
    <w:rsid w:val="00D77AE4"/>
    <w:rsid w:val="00D85D2F"/>
    <w:rsid w:val="00D91442"/>
    <w:rsid w:val="00D91D1B"/>
    <w:rsid w:val="00DA0DA8"/>
    <w:rsid w:val="00DA6C0A"/>
    <w:rsid w:val="00DB0718"/>
    <w:rsid w:val="00DB4442"/>
    <w:rsid w:val="00DB4621"/>
    <w:rsid w:val="00DB5436"/>
    <w:rsid w:val="00DB7AE2"/>
    <w:rsid w:val="00DD014F"/>
    <w:rsid w:val="00DD3E0B"/>
    <w:rsid w:val="00DD7A2C"/>
    <w:rsid w:val="00DE3EFB"/>
    <w:rsid w:val="00DF1254"/>
    <w:rsid w:val="00DF585E"/>
    <w:rsid w:val="00DF661C"/>
    <w:rsid w:val="00E0204C"/>
    <w:rsid w:val="00E10EDD"/>
    <w:rsid w:val="00E10F81"/>
    <w:rsid w:val="00E20AE8"/>
    <w:rsid w:val="00E40BF9"/>
    <w:rsid w:val="00E42A5F"/>
    <w:rsid w:val="00E451DD"/>
    <w:rsid w:val="00E471EB"/>
    <w:rsid w:val="00E574E3"/>
    <w:rsid w:val="00E65583"/>
    <w:rsid w:val="00E70186"/>
    <w:rsid w:val="00E71F53"/>
    <w:rsid w:val="00E73853"/>
    <w:rsid w:val="00E77A6B"/>
    <w:rsid w:val="00E821CA"/>
    <w:rsid w:val="00E82B50"/>
    <w:rsid w:val="00E92447"/>
    <w:rsid w:val="00EA4949"/>
    <w:rsid w:val="00EB7C03"/>
    <w:rsid w:val="00EC47C6"/>
    <w:rsid w:val="00EE2E43"/>
    <w:rsid w:val="00EE7341"/>
    <w:rsid w:val="00EF09A1"/>
    <w:rsid w:val="00EF17EF"/>
    <w:rsid w:val="00F1105A"/>
    <w:rsid w:val="00F12E64"/>
    <w:rsid w:val="00F21086"/>
    <w:rsid w:val="00F21DE3"/>
    <w:rsid w:val="00F22FA7"/>
    <w:rsid w:val="00F23BA9"/>
    <w:rsid w:val="00F26886"/>
    <w:rsid w:val="00F324E3"/>
    <w:rsid w:val="00F34915"/>
    <w:rsid w:val="00F37B68"/>
    <w:rsid w:val="00F40433"/>
    <w:rsid w:val="00F63C6E"/>
    <w:rsid w:val="00F64069"/>
    <w:rsid w:val="00F7119D"/>
    <w:rsid w:val="00F71C5B"/>
    <w:rsid w:val="00F77EAC"/>
    <w:rsid w:val="00F828BC"/>
    <w:rsid w:val="00F84037"/>
    <w:rsid w:val="00F84BE4"/>
    <w:rsid w:val="00F8502E"/>
    <w:rsid w:val="00F8638E"/>
    <w:rsid w:val="00F97158"/>
    <w:rsid w:val="00FA5B6D"/>
    <w:rsid w:val="00FB0A0A"/>
    <w:rsid w:val="00FB11BB"/>
    <w:rsid w:val="00FB4D53"/>
    <w:rsid w:val="00FC736F"/>
    <w:rsid w:val="00FD70CF"/>
    <w:rsid w:val="00FE0D9C"/>
    <w:rsid w:val="00FE47E4"/>
    <w:rsid w:val="00FE5AAD"/>
    <w:rsid w:val="00FE7384"/>
    <w:rsid w:val="00FE7C9B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B1213"/>
  <w15:docId w15:val="{C0D9B34F-96B7-443D-872D-F0FCFFDD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Gill Sans MT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2B74FA"/>
    <w:rPr>
      <w:rFonts w:cs="Gill Sans MT"/>
      <w:kern w:val="28"/>
      <w:sz w:val="20"/>
      <w:szCs w:val="20"/>
    </w:rPr>
  </w:style>
  <w:style w:type="paragraph" w:styleId="Heading1">
    <w:name w:val="heading 1"/>
    <w:basedOn w:val="Normal"/>
    <w:next w:val="IntroductoryText"/>
    <w:link w:val="Heading1Char"/>
    <w:qFormat/>
    <w:rsid w:val="00326D14"/>
    <w:pPr>
      <w:pBdr>
        <w:bottom w:val="single" w:sz="48" w:space="24" w:color="auto"/>
      </w:pBdr>
      <w:spacing w:after="0" w:line="500" w:lineRule="exact"/>
      <w:jc w:val="center"/>
      <w:outlineLvl w:val="0"/>
    </w:pPr>
    <w:rPr>
      <w:rFonts w:asciiTheme="majorHAnsi" w:hAnsiTheme="majorHAnsi"/>
      <w:b/>
      <w:caps/>
      <w:color w:val="00FF64" w:themeColor="accent1"/>
      <w:sz w:val="52"/>
    </w:rPr>
  </w:style>
  <w:style w:type="paragraph" w:styleId="Heading2">
    <w:name w:val="heading 2"/>
    <w:basedOn w:val="Normal"/>
    <w:next w:val="BodyTextFirstPara"/>
    <w:link w:val="Heading2Char"/>
    <w:qFormat/>
    <w:rsid w:val="00760525"/>
    <w:pPr>
      <w:spacing w:after="0" w:line="260" w:lineRule="exact"/>
      <w:outlineLvl w:val="1"/>
    </w:pPr>
    <w:rPr>
      <w:rFonts w:asciiTheme="majorHAnsi" w:hAnsiTheme="majorHAnsi"/>
      <w:b/>
      <w:caps/>
      <w:color w:val="00FF64" w:themeColor="accent1"/>
    </w:rPr>
  </w:style>
  <w:style w:type="paragraph" w:styleId="Heading3">
    <w:name w:val="heading 3"/>
    <w:basedOn w:val="Normal"/>
    <w:next w:val="BodyTextFirstPara"/>
    <w:link w:val="Heading3Char"/>
    <w:uiPriority w:val="9"/>
    <w:qFormat/>
    <w:rsid w:val="00760525"/>
    <w:pPr>
      <w:spacing w:after="0" w:line="260" w:lineRule="exact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BodyTextFirstPara"/>
    <w:link w:val="Heading4Char"/>
    <w:uiPriority w:val="9"/>
    <w:qFormat/>
    <w:rsid w:val="00760525"/>
    <w:pPr>
      <w:spacing w:after="0" w:line="260" w:lineRule="exact"/>
      <w:outlineLvl w:val="3"/>
    </w:pPr>
    <w:rPr>
      <w:caps/>
    </w:rPr>
  </w:style>
  <w:style w:type="paragraph" w:styleId="Heading5">
    <w:name w:val="heading 5"/>
    <w:basedOn w:val="Normal"/>
    <w:next w:val="BodyTextFirstPara"/>
    <w:link w:val="Heading5Char"/>
    <w:uiPriority w:val="9"/>
    <w:unhideWhenUsed/>
    <w:qFormat/>
    <w:rsid w:val="00760525"/>
    <w:pPr>
      <w:spacing w:after="0" w:line="260" w:lineRule="exac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CB508A"/>
    <w:pPr>
      <w:keepNext/>
      <w:keepLines/>
      <w:spacing w:before="200"/>
      <w:outlineLvl w:val="5"/>
    </w:pPr>
    <w:rPr>
      <w:rFonts w:eastAsiaTheme="majorEastAsia" w:cstheme="majorBidi"/>
      <w:i/>
      <w:iCs/>
      <w:color w:val="007F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08A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08A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08A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60525"/>
    <w:rPr>
      <w:rFonts w:asciiTheme="majorHAnsi" w:hAnsiTheme="majorHAnsi" w:cs="Gill Sans MT"/>
      <w:b/>
      <w:caps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26D14"/>
    <w:rPr>
      <w:rFonts w:asciiTheme="majorHAnsi" w:hAnsiTheme="majorHAnsi" w:cs="Gill Sans MT"/>
      <w:b/>
      <w:caps/>
      <w:color w:val="00FF64" w:themeColor="accent1"/>
      <w:kern w:val="28"/>
      <w:sz w:val="52"/>
      <w:szCs w:val="20"/>
    </w:rPr>
  </w:style>
  <w:style w:type="character" w:customStyle="1" w:styleId="Heading2Char">
    <w:name w:val="Heading 2 Char"/>
    <w:basedOn w:val="DefaultParagraphFont"/>
    <w:link w:val="Heading2"/>
    <w:rsid w:val="00760525"/>
    <w:rPr>
      <w:rFonts w:asciiTheme="majorHAnsi" w:hAnsiTheme="majorHAnsi" w:cs="Gill Sans MT"/>
      <w:b/>
      <w:caps/>
      <w:color w:val="00FF64" w:themeColor="accent1"/>
      <w:kern w:val="28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60525"/>
    <w:rPr>
      <w:rFonts w:cs="Gill Sans MT"/>
      <w:caps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60525"/>
    <w:rPr>
      <w:rFonts w:cs="Gill Sans MT"/>
      <w:b/>
      <w:kern w:val="28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4FA"/>
    <w:rPr>
      <w:rFonts w:eastAsiaTheme="majorEastAsia" w:cstheme="majorBidi"/>
      <w:i/>
      <w:iCs/>
      <w:color w:val="007F31" w:themeColor="accent1" w:themeShade="7F"/>
      <w:kern w:val="28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08A"/>
    <w:rPr>
      <w:rFonts w:eastAsiaTheme="majorEastAsia" w:cstheme="majorBidi"/>
      <w:i/>
      <w:iCs/>
      <w:color w:val="404040" w:themeColor="text1" w:themeTint="BF"/>
      <w:kern w:val="28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08A"/>
    <w:rPr>
      <w:rFonts w:eastAsiaTheme="majorEastAsia" w:cstheme="majorBidi"/>
      <w:color w:val="404040" w:themeColor="text1" w:themeTint="BF"/>
      <w:kern w:val="28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08A"/>
    <w:rPr>
      <w:rFonts w:eastAsiaTheme="majorEastAsia" w:cstheme="majorBidi"/>
      <w:i/>
      <w:iCs/>
      <w:color w:val="404040" w:themeColor="text1" w:themeTint="BF"/>
      <w:kern w:val="28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34CAF"/>
    <w:pPr>
      <w:tabs>
        <w:tab w:val="right" w:leader="dot" w:pos="4309"/>
      </w:tabs>
      <w:spacing w:after="0" w:line="260" w:lineRule="exact"/>
    </w:pPr>
    <w:rPr>
      <w:rFonts w:asciiTheme="majorHAnsi" w:hAnsiTheme="majorHAnsi"/>
      <w:caps/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767643"/>
    <w:pPr>
      <w:framePr w:hSpace="181" w:wrap="around" w:vAnchor="page" w:hAnchor="text" w:y="1702"/>
      <w:tabs>
        <w:tab w:val="right" w:pos="4309"/>
      </w:tabs>
      <w:spacing w:before="260" w:after="0" w:line="260" w:lineRule="exact"/>
      <w:suppressOverlap/>
    </w:pPr>
    <w:rPr>
      <w:rFonts w:asciiTheme="majorHAnsi" w:hAnsiTheme="majorHAnsi"/>
      <w:b/>
      <w:caps/>
      <w:noProof/>
      <w:color w:val="00FF64" w:themeColor="accent1"/>
      <w:lang w:eastAsia="en-GB"/>
    </w:rPr>
  </w:style>
  <w:style w:type="table" w:styleId="TableGrid">
    <w:name w:val="Table Grid"/>
    <w:basedOn w:val="TableNormal"/>
    <w:uiPriority w:val="59"/>
    <w:rsid w:val="00CB508A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08A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B508A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B508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B508A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B508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B508A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B508A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508A"/>
    <w:pPr>
      <w:keepNext/>
      <w:keepLines/>
      <w:spacing w:before="480"/>
      <w:outlineLvl w:val="9"/>
    </w:pPr>
    <w:rPr>
      <w:rFonts w:eastAsiaTheme="majorEastAsia" w:cstheme="majorBidi"/>
      <w:b w:val="0"/>
      <w:bCs/>
      <w:color w:val="00BF4A" w:themeColor="accent1" w:themeShade="BF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CB508A"/>
  </w:style>
  <w:style w:type="paragraph" w:styleId="ListParagraph">
    <w:name w:val="List Paragraph"/>
    <w:basedOn w:val="Normal"/>
    <w:uiPriority w:val="34"/>
    <w:rsid w:val="00CB50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B50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08A"/>
    <w:rPr>
      <w:rFonts w:cs="Gill Sans MT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CB50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08A"/>
    <w:rPr>
      <w:rFonts w:cs="Gill Sans MT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08A"/>
    <w:rPr>
      <w:rFonts w:ascii="Tahoma" w:hAnsi="Tahoma" w:cs="Tahoma"/>
      <w:kern w:val="28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877D68"/>
    <w:pPr>
      <w:spacing w:after="0" w:line="260" w:lineRule="exact"/>
      <w:ind w:right="567" w:firstLine="284"/>
    </w:pPr>
    <w:rPr>
      <w:color w:val="000000" w:themeColor="text1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877D68"/>
    <w:rPr>
      <w:rFonts w:cs="Gill Sans MT"/>
      <w:color w:val="000000" w:themeColor="text1"/>
      <w:kern w:val="28"/>
      <w:sz w:val="20"/>
      <w:szCs w:val="19"/>
    </w:rPr>
  </w:style>
  <w:style w:type="paragraph" w:styleId="Date">
    <w:name w:val="Date"/>
    <w:basedOn w:val="Normal"/>
    <w:next w:val="BodyText"/>
    <w:link w:val="DateChar"/>
    <w:uiPriority w:val="99"/>
    <w:unhideWhenUsed/>
    <w:rsid w:val="00CB508A"/>
    <w:pPr>
      <w:spacing w:after="0" w:line="240" w:lineRule="auto"/>
      <w:ind w:left="7201"/>
    </w:pPr>
    <w:rPr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CB508A"/>
    <w:rPr>
      <w:rFonts w:cs="Gill Sans MT"/>
      <w:kern w:val="28"/>
      <w:sz w:val="16"/>
      <w:szCs w:val="20"/>
    </w:rPr>
  </w:style>
  <w:style w:type="table" w:customStyle="1" w:styleId="CapitalGroupTable">
    <w:name w:val="Capital Group Table"/>
    <w:basedOn w:val="TableNormal"/>
    <w:uiPriority w:val="99"/>
    <w:rsid w:val="00F21DE3"/>
    <w:pPr>
      <w:spacing w:after="0" w:line="240" w:lineRule="auto"/>
    </w:pPr>
    <w:tblPr>
      <w:tblCellMar>
        <w:top w:w="28" w:type="dxa"/>
        <w:left w:w="0" w:type="dxa"/>
        <w:right w:w="0" w:type="dxa"/>
      </w:tblCellMar>
    </w:tblPr>
    <w:tblStylePr w:type="firstRow">
      <w:pPr>
        <w:wordWrap/>
        <w:spacing w:line="180" w:lineRule="exact"/>
      </w:pPr>
      <w:rPr>
        <w:rFonts w:asciiTheme="minorHAnsi" w:hAnsiTheme="minorHAnsi"/>
        <w:b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lastRow">
      <w:tblPr/>
      <w:tcPr>
        <w:tcBorders>
          <w:bottom w:val="single" w:sz="4" w:space="0" w:color="7F7F7F" w:themeColor="text1" w:themeTint="80"/>
        </w:tcBorders>
      </w:tcPr>
    </w:tblStylePr>
    <w:tblStylePr w:type="lastCol">
      <w:rPr>
        <w:rFonts w:ascii="AvenirNext LT Com Medium" w:hAnsi="AvenirNext LT Com Medium"/>
        <w:color w:val="00FF64" w:themeColor="accent1"/>
      </w:rPr>
    </w:tblStylePr>
  </w:style>
  <w:style w:type="table" w:customStyle="1" w:styleId="LightShading1">
    <w:name w:val="Light Shading1"/>
    <w:basedOn w:val="TableNormal"/>
    <w:uiPriority w:val="60"/>
    <w:rsid w:val="00CB50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FrontCoverTitle">
    <w:name w:val="Front Cover Title"/>
    <w:basedOn w:val="Normal"/>
    <w:uiPriority w:val="1"/>
    <w:rsid w:val="005A3298"/>
    <w:pPr>
      <w:spacing w:after="0" w:line="1000" w:lineRule="exact"/>
      <w:jc w:val="center"/>
    </w:pPr>
    <w:rPr>
      <w:rFonts w:asciiTheme="majorHAnsi" w:hAnsiTheme="majorHAnsi"/>
      <w:b/>
      <w:caps/>
      <w:sz w:val="104"/>
      <w:szCs w:val="104"/>
    </w:rPr>
  </w:style>
  <w:style w:type="paragraph" w:customStyle="1" w:styleId="FrontCoverSubheading">
    <w:name w:val="Front Cover Subheading"/>
    <w:basedOn w:val="Normal"/>
    <w:uiPriority w:val="1"/>
    <w:rsid w:val="003A56B8"/>
    <w:pPr>
      <w:spacing w:after="0" w:line="390" w:lineRule="exact"/>
      <w:jc w:val="center"/>
    </w:pPr>
    <w:rPr>
      <w:sz w:val="32"/>
    </w:rPr>
  </w:style>
  <w:style w:type="paragraph" w:customStyle="1" w:styleId="IntroductoryText">
    <w:name w:val="Introductory Text"/>
    <w:basedOn w:val="Normal"/>
    <w:uiPriority w:val="1"/>
    <w:qFormat/>
    <w:rsid w:val="000F607A"/>
    <w:pPr>
      <w:spacing w:after="0" w:line="390" w:lineRule="exact"/>
    </w:pPr>
    <w:rPr>
      <w:i/>
      <w:sz w:val="32"/>
    </w:rPr>
  </w:style>
  <w:style w:type="paragraph" w:customStyle="1" w:styleId="CONTENTS">
    <w:name w:val="CONTENTS"/>
    <w:basedOn w:val="Normal"/>
    <w:uiPriority w:val="1"/>
    <w:rsid w:val="00A87A01"/>
    <w:pPr>
      <w:spacing w:after="0" w:line="500" w:lineRule="exact"/>
      <w:jc w:val="center"/>
    </w:pPr>
    <w:rPr>
      <w:rFonts w:asciiTheme="majorHAnsi" w:hAnsiTheme="majorHAnsi"/>
      <w:color w:val="00FF64" w:themeColor="accent1"/>
      <w:sz w:val="52"/>
    </w:rPr>
  </w:style>
  <w:style w:type="paragraph" w:customStyle="1" w:styleId="BodyTextFirstPara">
    <w:name w:val="Body Text First Para"/>
    <w:basedOn w:val="Normal"/>
    <w:uiPriority w:val="1"/>
    <w:rsid w:val="00877D68"/>
    <w:pPr>
      <w:spacing w:after="0" w:line="260" w:lineRule="exact"/>
      <w:ind w:right="567"/>
    </w:pPr>
  </w:style>
  <w:style w:type="paragraph" w:customStyle="1" w:styleId="BulletBoldHeading">
    <w:name w:val="Bullet Bold Heading"/>
    <w:basedOn w:val="ListParagraph"/>
    <w:uiPriority w:val="1"/>
    <w:rsid w:val="00634CAF"/>
    <w:pPr>
      <w:numPr>
        <w:numId w:val="1"/>
      </w:numPr>
      <w:spacing w:after="0" w:line="260" w:lineRule="exact"/>
      <w:ind w:right="567"/>
    </w:pPr>
    <w:rPr>
      <w:b/>
    </w:rPr>
  </w:style>
  <w:style w:type="paragraph" w:customStyle="1" w:styleId="BulletRegular">
    <w:name w:val="Bullet Regular"/>
    <w:basedOn w:val="BulletBoldHeading"/>
    <w:uiPriority w:val="1"/>
    <w:rsid w:val="00877D68"/>
    <w:rPr>
      <w:b w:val="0"/>
    </w:rPr>
  </w:style>
  <w:style w:type="paragraph" w:customStyle="1" w:styleId="DashBullet">
    <w:name w:val="Dash Bullet"/>
    <w:basedOn w:val="BulletRegular"/>
    <w:uiPriority w:val="1"/>
    <w:rsid w:val="000F607A"/>
    <w:pPr>
      <w:numPr>
        <w:ilvl w:val="1"/>
      </w:numPr>
    </w:pPr>
  </w:style>
  <w:style w:type="paragraph" w:customStyle="1" w:styleId="BulletItalic">
    <w:name w:val="Bullet Italic"/>
    <w:basedOn w:val="BulletRegular"/>
    <w:uiPriority w:val="1"/>
    <w:rsid w:val="00634CAF"/>
    <w:rPr>
      <w:i/>
    </w:rPr>
  </w:style>
  <w:style w:type="paragraph" w:customStyle="1" w:styleId="ChartFormTitle">
    <w:name w:val="Chart/Form Title"/>
    <w:basedOn w:val="Normal"/>
    <w:uiPriority w:val="1"/>
    <w:rsid w:val="00DF585E"/>
    <w:pPr>
      <w:pBdr>
        <w:top w:val="single" w:sz="4" w:space="10" w:color="auto"/>
      </w:pBdr>
      <w:spacing w:after="0" w:line="260" w:lineRule="exact"/>
    </w:pPr>
    <w:rPr>
      <w:rFonts w:asciiTheme="majorHAnsi" w:hAnsiTheme="majorHAnsi"/>
      <w:b/>
      <w:caps/>
      <w:color w:val="00FF64" w:themeColor="accent1"/>
    </w:rPr>
  </w:style>
  <w:style w:type="paragraph" w:customStyle="1" w:styleId="ChartFormSubtitle">
    <w:name w:val="Chart/Form Subtitle"/>
    <w:basedOn w:val="Normal"/>
    <w:uiPriority w:val="1"/>
    <w:rsid w:val="00DF585E"/>
    <w:pPr>
      <w:spacing w:after="0" w:line="260" w:lineRule="exact"/>
    </w:pPr>
    <w:rPr>
      <w:rFonts w:asciiTheme="majorHAnsi" w:hAnsiTheme="majorHAnsi"/>
      <w:caps/>
    </w:rPr>
  </w:style>
  <w:style w:type="paragraph" w:styleId="TOC3">
    <w:name w:val="toc 3"/>
    <w:basedOn w:val="Normal"/>
    <w:next w:val="Normal"/>
    <w:autoRedefine/>
    <w:uiPriority w:val="39"/>
    <w:unhideWhenUsed/>
    <w:rsid w:val="00767643"/>
    <w:pPr>
      <w:tabs>
        <w:tab w:val="right" w:leader="dot" w:pos="4309"/>
      </w:tabs>
      <w:spacing w:after="0" w:line="260" w:lineRule="exact"/>
    </w:pPr>
    <w:rPr>
      <w:rFonts w:asciiTheme="majorHAnsi" w:hAnsiTheme="majorHAnsi"/>
      <w:cap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B7C0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B7C03"/>
    <w:rPr>
      <w:rFonts w:ascii="Arial" w:hAnsi="Arial" w:cs="Arial"/>
      <w:vanish/>
      <w:kern w:val="28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B7C0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B7C03"/>
    <w:rPr>
      <w:rFonts w:ascii="Arial" w:hAnsi="Arial" w:cs="Arial"/>
      <w:vanish/>
      <w:kern w:val="28"/>
      <w:sz w:val="16"/>
      <w:szCs w:val="16"/>
    </w:rPr>
  </w:style>
  <w:style w:type="paragraph" w:customStyle="1" w:styleId="FormFillInText">
    <w:name w:val="Form Fill In Text"/>
    <w:basedOn w:val="Normal"/>
    <w:uiPriority w:val="1"/>
    <w:rsid w:val="00EB7C03"/>
    <w:pPr>
      <w:spacing w:after="0" w:line="260" w:lineRule="exact"/>
    </w:pPr>
    <w:rPr>
      <w:color w:val="DCDCDC" w:themeColor="accent3"/>
      <w:lang w:eastAsia="en-GB"/>
    </w:rPr>
  </w:style>
  <w:style w:type="paragraph" w:customStyle="1" w:styleId="CheckboxText">
    <w:name w:val="Check box Text"/>
    <w:basedOn w:val="Normal"/>
    <w:uiPriority w:val="1"/>
    <w:rsid w:val="00EB7C03"/>
    <w:pPr>
      <w:spacing w:after="0" w:line="260" w:lineRule="exact"/>
    </w:pPr>
    <w:rPr>
      <w:lang w:eastAsia="en-GB"/>
    </w:rPr>
  </w:style>
  <w:style w:type="paragraph" w:styleId="Revision">
    <w:name w:val="Revision"/>
    <w:hidden/>
    <w:uiPriority w:val="99"/>
    <w:semiHidden/>
    <w:rsid w:val="00F7119D"/>
    <w:pPr>
      <w:spacing w:after="0" w:line="240" w:lineRule="auto"/>
    </w:pPr>
    <w:rPr>
      <w:rFonts w:cs="Gill Sans MT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biology.org/who-we-are/structure-and-governance/strategy.htm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ebiology.org/who-we-are/equality-diversity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posals@sebiology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rketing\Branding\Document%20Templates\Green\SEB%20Form%20(Green).dotx" TargetMode="External"/></Relationships>
</file>

<file path=word/theme/theme1.xml><?xml version="1.0" encoding="utf-8"?>
<a:theme xmlns:a="http://schemas.openxmlformats.org/drawingml/2006/main" name="Office Theme">
  <a:themeElements>
    <a:clrScheme name="SEB (Green) Colou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FF64"/>
      </a:accent1>
      <a:accent2>
        <a:srgbClr val="B4B4B4"/>
      </a:accent2>
      <a:accent3>
        <a:srgbClr val="DCDCDC"/>
      </a:accent3>
      <a:accent4>
        <a:srgbClr val="EEECE1"/>
      </a:accent4>
      <a:accent5>
        <a:srgbClr val="DCDCDC"/>
      </a:accent5>
      <a:accent6>
        <a:srgbClr val="D8D8D8"/>
      </a:accent6>
      <a:hlink>
        <a:srgbClr val="0000FF"/>
      </a:hlink>
      <a:folHlink>
        <a:srgbClr val="800080"/>
      </a:folHlink>
    </a:clrScheme>
    <a:fontScheme name="SEB Fonts">
      <a:majorFont>
        <a:latin typeface="Trebuchet MS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88E0ADCAC38469C6949E376D25D8E" ma:contentTypeVersion="13" ma:contentTypeDescription="Create a new document." ma:contentTypeScope="" ma:versionID="2899d797e214073e2822b9a29b28bc7c">
  <xsd:schema xmlns:xsd="http://www.w3.org/2001/XMLSchema" xmlns:xs="http://www.w3.org/2001/XMLSchema" xmlns:p="http://schemas.microsoft.com/office/2006/metadata/properties" xmlns:ns2="214cbbd4-7e05-4966-b1ce-a0d155c52cec" xmlns:ns3="444b1ba4-2b09-4a48-841c-e3df21da1769" targetNamespace="http://schemas.microsoft.com/office/2006/metadata/properties" ma:root="true" ma:fieldsID="a354b942e6b55e0df0ed33a2d79287cc" ns2:_="" ns3:_="">
    <xsd:import namespace="214cbbd4-7e05-4966-b1ce-a0d155c52cec"/>
    <xsd:import namespace="444b1ba4-2b09-4a48-841c-e3df21da1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cbbd4-7e05-4966-b1ce-a0d155c52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b1ba4-2b09-4a48-841c-e3df21da1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3C398-53AC-4A30-B07E-D44BD2EC8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FA97F-4E26-488D-89F7-440C6D0C36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A8B9E6-B52F-4584-A764-2A9F7387BB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76B243-ABD8-413C-8198-486302A95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cbbd4-7e05-4966-b1ce-a0d155c52cec"/>
    <ds:schemaRef ds:uri="444b1ba4-2b09-4a48-841c-e3df21da1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SEB Form (Green)</Template>
  <TotalTime>54</TotalTime>
  <Pages>6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SEB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</dc:creator>
  <cp:lastModifiedBy>Eniola Alalade</cp:lastModifiedBy>
  <cp:revision>13</cp:revision>
  <dcterms:created xsi:type="dcterms:W3CDTF">2022-04-21T11:13:00Z</dcterms:created>
  <dcterms:modified xsi:type="dcterms:W3CDTF">2022-05-09T15:10:00Z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0x01010019A88E0ADCAC38469C6949E376D25D8E</vt:lpwstr>
  </property>
  <property fmtid="{D5CDD505-2E9C-101B-9397-08002B2CF9AE}" pid="3" name="Order">
    <vt:r8>2739000</vt:r8>
  </property>
</Properties>
</file>